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D6B78C" w14:textId="77777777" w:rsidR="006C3C31" w:rsidRDefault="006C3C31">
      <w:pPr>
        <w:pStyle w:val="Header"/>
        <w:rPr>
          <w:color w:val="CC0000"/>
        </w:rPr>
      </w:pPr>
    </w:p>
    <w:p w14:paraId="414C576B" w14:textId="77777777" w:rsidR="006C3C31" w:rsidRDefault="006C3C31">
      <w:pPr>
        <w:pStyle w:val="Header"/>
        <w:rPr>
          <w:color w:val="CC0000"/>
        </w:rPr>
      </w:pPr>
    </w:p>
    <w:p w14:paraId="28C26A61" w14:textId="77777777" w:rsidR="006C3C31" w:rsidRDefault="0073297C">
      <w:pPr>
        <w:pStyle w:val="Header"/>
        <w:rPr>
          <w:color w:val="CC0000"/>
        </w:rPr>
      </w:pPr>
      <w:r>
        <w:rPr>
          <w:rFonts w:ascii="Book Antiqua" w:hAnsi="Book Antiqua"/>
          <w:b/>
          <w:bCs/>
          <w:noProof/>
          <w:sz w:val="20"/>
          <w:lang w:eastAsia="zh-CN" w:bidi="th-TH"/>
        </w:rPr>
        <w:drawing>
          <wp:anchor distT="0" distB="0" distL="114300" distR="114300" simplePos="0" relativeHeight="251657216" behindDoc="1" locked="0" layoutInCell="1" allowOverlap="1" wp14:anchorId="6C59F176" wp14:editId="51912B36">
            <wp:simplePos x="0" y="0"/>
            <wp:positionH relativeFrom="column">
              <wp:posOffset>0</wp:posOffset>
            </wp:positionH>
            <wp:positionV relativeFrom="paragraph">
              <wp:posOffset>-793115</wp:posOffset>
            </wp:positionV>
            <wp:extent cx="914400" cy="824230"/>
            <wp:effectExtent l="0" t="0" r="0" b="0"/>
            <wp:wrapNone/>
            <wp:docPr id="4" name="Picture 4" descr="gastrikehockey_logg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astrikehockey_logga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8242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b/>
          <w:bCs/>
          <w:noProof/>
          <w:sz w:val="20"/>
          <w:lang w:eastAsia="zh-CN" w:bidi="th-TH"/>
        </w:rPr>
        <mc:AlternateContent>
          <mc:Choice Requires="wps">
            <w:drawing>
              <wp:anchor distT="0" distB="0" distL="114300" distR="114300" simplePos="0" relativeHeight="251658240" behindDoc="0" locked="0" layoutInCell="1" allowOverlap="1" wp14:anchorId="49338D75" wp14:editId="59C6AF59">
                <wp:simplePos x="0" y="0"/>
                <wp:positionH relativeFrom="column">
                  <wp:posOffset>800100</wp:posOffset>
                </wp:positionH>
                <wp:positionV relativeFrom="paragraph">
                  <wp:posOffset>-768985</wp:posOffset>
                </wp:positionV>
                <wp:extent cx="5029200" cy="800100"/>
                <wp:effectExtent l="4445" t="0" r="0" b="444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D8DF1A" w14:textId="77777777" w:rsidR="006C3C31" w:rsidRDefault="006C3C31">
                            <w:pPr>
                              <w:pStyle w:val="Heading3"/>
                              <w:spacing w:line="360" w:lineRule="auto"/>
                              <w:rPr>
                                <w:rFonts w:ascii="Times New Roman" w:hAnsi="Times New Roman" w:cs="Times New Roman"/>
                                <w:color w:val="CC0000"/>
                                <w:sz w:val="40"/>
                              </w:rPr>
                            </w:pPr>
                            <w:r>
                              <w:rPr>
                                <w:rFonts w:ascii="Times New Roman" w:hAnsi="Times New Roman" w:cs="Times New Roman"/>
                                <w:color w:val="CC0000"/>
                                <w:sz w:val="40"/>
                              </w:rPr>
                              <w:t>GÄSTRIKLANDS ISHOCKEYFÖRBUND</w:t>
                            </w:r>
                          </w:p>
                          <w:p w14:paraId="4AF3E37A" w14:textId="77777777" w:rsidR="006C3C31" w:rsidRDefault="006C3C31">
                            <w:pPr>
                              <w:pStyle w:val="Heading1"/>
                              <w:spacing w:line="360" w:lineRule="auto"/>
                              <w:jc w:val="center"/>
                            </w:pPr>
                            <w:r>
                              <w:t>Medlem i Svenska Is</w:t>
                            </w:r>
                            <w:r w:rsidR="006C7204">
                              <w:t>hockeyförbundet och Gävleborgs</w:t>
                            </w:r>
                            <w:r>
                              <w:t xml:space="preserve"> Idrottsförbund</w:t>
                            </w:r>
                          </w:p>
                          <w:p w14:paraId="096AA30E" w14:textId="77777777" w:rsidR="006C3C31" w:rsidRDefault="006C3C3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338D75" id="_x0000_t202" coordsize="21600,21600" o:spt="202" path="m,l,21600r21600,l21600,xe">
                <v:stroke joinstyle="miter"/>
                <v:path gradientshapeok="t" o:connecttype="rect"/>
              </v:shapetype>
              <v:shape id="Text Box 5" o:spid="_x0000_s1026" type="#_x0000_t202" style="position:absolute;margin-left:63pt;margin-top:-60.55pt;width:396pt;height: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" filled="f" stroked="f">
                <v:textbox>
                  <w:txbxContent>
                    <w:p w14:paraId="70D8DF1A" w14:textId="77777777" w:rsidR="006C3C31" w:rsidRDefault="006C3C31">
                      <w:pPr>
                        <w:pStyle w:val="Heading3"/>
                        <w:spacing w:line="360" w:lineRule="auto"/>
                        <w:rPr>
                          <w:rFonts w:ascii="Times New Roman" w:hAnsi="Times New Roman" w:cs="Times New Roman"/>
                          <w:color w:val="CC0000"/>
                          <w:sz w:val="40"/>
                        </w:rPr>
                      </w:pPr>
                      <w:r>
                        <w:rPr>
                          <w:rFonts w:ascii="Times New Roman" w:hAnsi="Times New Roman" w:cs="Times New Roman"/>
                          <w:color w:val="CC0000"/>
                          <w:sz w:val="40"/>
                        </w:rPr>
                        <w:t>GÄSTRIKLANDS ISHOCKEYFÖRBUND</w:t>
                      </w:r>
                    </w:p>
                    <w:p w14:paraId="4AF3E37A" w14:textId="77777777" w:rsidR="006C3C31" w:rsidRDefault="006C3C31">
                      <w:pPr>
                        <w:pStyle w:val="Heading1"/>
                        <w:spacing w:line="360" w:lineRule="auto"/>
                        <w:jc w:val="center"/>
                      </w:pPr>
                      <w:r>
                        <w:t>Medlem i Svenska Is</w:t>
                      </w:r>
                      <w:r w:rsidR="006C7204">
                        <w:t>hockeyförbundet och Gävleborgs</w:t>
                      </w:r>
                      <w:r>
                        <w:t xml:space="preserve"> Idrottsförbund</w:t>
                      </w:r>
                    </w:p>
                    <w:p w14:paraId="096AA30E" w14:textId="77777777" w:rsidR="006C3C31" w:rsidRDefault="006C3C31">
                      <w:pPr>
                        <w:jc w:val="center"/>
                      </w:pPr>
                    </w:p>
                  </w:txbxContent>
                </v:textbox>
              </v:shape>
            </w:pict>
          </mc:Fallback>
        </mc:AlternateContent>
      </w:r>
      <w:r w:rsidR="006C3C31">
        <w:rPr>
          <w:color w:val="CC0000"/>
        </w:rPr>
        <w:t>___________________________________________________________________________</w:t>
      </w:r>
    </w:p>
    <w:p w14:paraId="4577E228" w14:textId="77777777" w:rsidR="00DD5974" w:rsidRDefault="00DD5974" w:rsidP="00DD5974">
      <w:pPr>
        <w:pStyle w:val="Header"/>
        <w:rPr>
          <w:color w:val="CC0000"/>
        </w:rPr>
      </w:pPr>
    </w:p>
    <w:p w14:paraId="232BE6FC" w14:textId="492DB125" w:rsidR="00E452A5" w:rsidRPr="00670E91" w:rsidRDefault="00E452A5" w:rsidP="00DD5974">
      <w:pPr>
        <w:pStyle w:val="Header"/>
        <w:rPr>
          <w:rFonts w:asciiTheme="minorHAnsi" w:hAnsiTheme="minorHAnsi" w:cstheme="minorHAnsi"/>
        </w:rPr>
      </w:pPr>
      <w:r w:rsidRPr="00670E91">
        <w:rPr>
          <w:rFonts w:asciiTheme="minorHAnsi" w:hAnsiTheme="minorHAnsi" w:cstheme="minorHAnsi"/>
        </w:rPr>
        <w:t xml:space="preserve">Gävle </w:t>
      </w:r>
      <w:r w:rsidR="005013B6" w:rsidRPr="00670E91">
        <w:rPr>
          <w:rFonts w:asciiTheme="minorHAnsi" w:hAnsiTheme="minorHAnsi" w:cstheme="minorHAnsi"/>
        </w:rPr>
        <w:t>20</w:t>
      </w:r>
      <w:r w:rsidR="00202D03" w:rsidRPr="00670E91">
        <w:rPr>
          <w:rFonts w:asciiTheme="minorHAnsi" w:hAnsiTheme="minorHAnsi" w:cstheme="minorHAnsi"/>
        </w:rPr>
        <w:t>2</w:t>
      </w:r>
      <w:r w:rsidR="00964B41">
        <w:rPr>
          <w:rFonts w:asciiTheme="minorHAnsi" w:hAnsiTheme="minorHAnsi" w:cstheme="minorHAnsi"/>
        </w:rPr>
        <w:t>4</w:t>
      </w:r>
      <w:r w:rsidR="005013B6" w:rsidRPr="00670E91">
        <w:rPr>
          <w:rFonts w:asciiTheme="minorHAnsi" w:hAnsiTheme="minorHAnsi" w:cstheme="minorHAnsi"/>
        </w:rPr>
        <w:t>-1</w:t>
      </w:r>
      <w:r w:rsidR="00BB36EA" w:rsidRPr="00670E91">
        <w:rPr>
          <w:rFonts w:asciiTheme="minorHAnsi" w:hAnsiTheme="minorHAnsi" w:cstheme="minorHAnsi"/>
        </w:rPr>
        <w:t>2</w:t>
      </w:r>
      <w:r w:rsidR="005013B6" w:rsidRPr="00670E91">
        <w:rPr>
          <w:rFonts w:asciiTheme="minorHAnsi" w:hAnsiTheme="minorHAnsi" w:cstheme="minorHAnsi"/>
        </w:rPr>
        <w:t>-</w:t>
      </w:r>
      <w:r w:rsidR="0084013F">
        <w:rPr>
          <w:rFonts w:asciiTheme="minorHAnsi" w:hAnsiTheme="minorHAnsi" w:cstheme="minorHAnsi"/>
        </w:rPr>
        <w:t>18</w:t>
      </w:r>
    </w:p>
    <w:p w14:paraId="66490BD7" w14:textId="77777777" w:rsidR="00E452A5" w:rsidRPr="00670E91" w:rsidRDefault="00E452A5" w:rsidP="00DD5974">
      <w:pPr>
        <w:pStyle w:val="Header"/>
        <w:rPr>
          <w:rFonts w:asciiTheme="minorHAnsi" w:hAnsiTheme="minorHAnsi" w:cstheme="minorHAnsi"/>
        </w:rPr>
      </w:pPr>
    </w:p>
    <w:p w14:paraId="6150B1A7" w14:textId="77777777" w:rsidR="00A71B6B" w:rsidRDefault="00A71B6B" w:rsidP="00670E91">
      <w:pPr>
        <w:rPr>
          <w:rFonts w:asciiTheme="minorHAnsi" w:hAnsiTheme="minorHAnsi" w:cstheme="minorHAnsi"/>
        </w:rPr>
      </w:pPr>
    </w:p>
    <w:p w14:paraId="5DD33373" w14:textId="2303BC04" w:rsidR="00670E91" w:rsidRDefault="00670E91" w:rsidP="00670E91">
      <w:pPr>
        <w:rPr>
          <w:rFonts w:asciiTheme="minorHAnsi" w:hAnsiTheme="minorHAnsi" w:cstheme="minorHAnsi"/>
        </w:rPr>
      </w:pPr>
      <w:r w:rsidRPr="00670E91">
        <w:rPr>
          <w:rFonts w:asciiTheme="minorHAnsi" w:hAnsiTheme="minorHAnsi" w:cstheme="minorHAnsi"/>
        </w:rPr>
        <w:t>Hej,</w:t>
      </w:r>
    </w:p>
    <w:p w14:paraId="214AB1C8" w14:textId="77777777" w:rsidR="00670E91" w:rsidRPr="00670E91" w:rsidRDefault="00670E91" w:rsidP="00670E91">
      <w:pPr>
        <w:rPr>
          <w:rFonts w:asciiTheme="minorHAnsi" w:hAnsiTheme="minorHAnsi" w:cstheme="minorHAnsi"/>
        </w:rPr>
      </w:pPr>
    </w:p>
    <w:p w14:paraId="5903321C" w14:textId="18617472" w:rsidR="0084013F" w:rsidRDefault="0084013F" w:rsidP="00670E91">
      <w:pPr>
        <w:rPr>
          <w:rFonts w:asciiTheme="minorHAnsi" w:hAnsiTheme="minorHAnsi" w:cstheme="minorHAnsi"/>
        </w:rPr>
      </w:pPr>
      <w:r>
        <w:rPr>
          <w:rFonts w:asciiTheme="minorHAnsi" w:hAnsiTheme="minorHAnsi" w:cstheme="minorHAnsi"/>
        </w:rPr>
        <w:t xml:space="preserve">Nu är vi halvvägs igenom den här säsongen </w:t>
      </w:r>
      <w:r w:rsidR="00EC2633">
        <w:rPr>
          <w:rFonts w:asciiTheme="minorHAnsi" w:hAnsiTheme="minorHAnsi" w:cstheme="minorHAnsi"/>
        </w:rPr>
        <w:t xml:space="preserve">och det börjar närma sig jul och för många en välbehövlig ledighet och möjlighet att umgås med nära </w:t>
      </w:r>
      <w:r w:rsidR="00A71B6B">
        <w:rPr>
          <w:rFonts w:asciiTheme="minorHAnsi" w:hAnsiTheme="minorHAnsi" w:cstheme="minorHAnsi"/>
        </w:rPr>
        <w:t>och kära. För en del lag väntar också kanske en cup eller någon annan aktivitet tillsammans.</w:t>
      </w:r>
    </w:p>
    <w:p w14:paraId="1FF107B1" w14:textId="77777777" w:rsidR="00AD7190" w:rsidRDefault="00AD7190" w:rsidP="00670E91">
      <w:pPr>
        <w:rPr>
          <w:rFonts w:asciiTheme="minorHAnsi" w:hAnsiTheme="minorHAnsi" w:cstheme="minorHAnsi"/>
        </w:rPr>
      </w:pPr>
    </w:p>
    <w:p w14:paraId="0E9439B7" w14:textId="48983C04" w:rsidR="00EE6DA9" w:rsidRDefault="00EE6DA9" w:rsidP="00EE6DA9">
      <w:pPr>
        <w:rPr>
          <w:rFonts w:asciiTheme="minorHAnsi" w:hAnsiTheme="minorHAnsi" w:cstheme="minorHAnsi"/>
        </w:rPr>
      </w:pPr>
      <w:r>
        <w:rPr>
          <w:rFonts w:asciiTheme="minorHAnsi" w:hAnsiTheme="minorHAnsi" w:cstheme="minorHAnsi"/>
        </w:rPr>
        <w:t xml:space="preserve">Det känns väldigt roligt med den </w:t>
      </w:r>
      <w:r>
        <w:rPr>
          <w:rFonts w:asciiTheme="minorHAnsi" w:hAnsiTheme="minorHAnsi" w:cstheme="minorHAnsi"/>
        </w:rPr>
        <w:t xml:space="preserve">fortsatta </w:t>
      </w:r>
      <w:r>
        <w:rPr>
          <w:rFonts w:asciiTheme="minorHAnsi" w:hAnsiTheme="minorHAnsi" w:cstheme="minorHAnsi"/>
        </w:rPr>
        <w:t>utveckling vi ser på antalet spelare i distriktet.</w:t>
      </w:r>
      <w:r w:rsidR="001940A5">
        <w:rPr>
          <w:rFonts w:asciiTheme="minorHAnsi" w:hAnsiTheme="minorHAnsi" w:cstheme="minorHAnsi"/>
        </w:rPr>
        <w:t xml:space="preserve"> På killsidan har vi </w:t>
      </w:r>
      <w:r w:rsidR="00353FFB">
        <w:rPr>
          <w:rFonts w:asciiTheme="minorHAnsi" w:hAnsiTheme="minorHAnsi" w:cstheme="minorHAnsi"/>
        </w:rPr>
        <w:t xml:space="preserve">fortsatt </w:t>
      </w:r>
      <w:r w:rsidR="001940A5">
        <w:rPr>
          <w:rFonts w:asciiTheme="minorHAnsi" w:hAnsiTheme="minorHAnsi" w:cstheme="minorHAnsi"/>
        </w:rPr>
        <w:t>ökat de senaste åren och v</w:t>
      </w:r>
      <w:r>
        <w:rPr>
          <w:rFonts w:asciiTheme="minorHAnsi" w:hAnsiTheme="minorHAnsi" w:cstheme="minorHAnsi"/>
        </w:rPr>
        <w:t xml:space="preserve">i ser framför allt en stor ökning på antalet tjejer som börjar spela hockey vilket är fantastiskt kul. Nu siktar vi på att det blir ännu fler killar och tjejer som börjar lira hockey de kommande säsongerna och att fler väljer att stanna kvar i vår härliga sport. Självklart kommer det också med utmaningar i form av antalet isytor. </w:t>
      </w:r>
    </w:p>
    <w:p w14:paraId="6776E0DE" w14:textId="77777777" w:rsidR="00EE6DA9" w:rsidRDefault="00EE6DA9" w:rsidP="00EE6DA9">
      <w:pPr>
        <w:rPr>
          <w:rFonts w:asciiTheme="minorHAnsi" w:hAnsiTheme="minorHAnsi" w:cstheme="minorHAnsi"/>
        </w:rPr>
      </w:pPr>
    </w:p>
    <w:p w14:paraId="141CFE84" w14:textId="1DD53B21" w:rsidR="002C049A" w:rsidRDefault="00EE6DA9" w:rsidP="00EE6DA9">
      <w:pPr>
        <w:rPr>
          <w:rFonts w:asciiTheme="minorHAnsi" w:hAnsiTheme="minorHAnsi" w:cstheme="minorHAnsi"/>
        </w:rPr>
      </w:pPr>
      <w:r>
        <w:rPr>
          <w:rFonts w:asciiTheme="minorHAnsi" w:hAnsiTheme="minorHAnsi" w:cstheme="minorHAnsi"/>
        </w:rPr>
        <w:t xml:space="preserve">Anläggningsfrågan är ett av styrelsens prioriterade områden </w:t>
      </w:r>
      <w:r w:rsidR="00572858">
        <w:rPr>
          <w:rFonts w:asciiTheme="minorHAnsi" w:hAnsiTheme="minorHAnsi" w:cstheme="minorHAnsi"/>
        </w:rPr>
        <w:t xml:space="preserve">och vi har under </w:t>
      </w:r>
      <w:r w:rsidR="00FC30C9">
        <w:rPr>
          <w:rFonts w:asciiTheme="minorHAnsi" w:hAnsiTheme="minorHAnsi" w:cstheme="minorHAnsi"/>
        </w:rPr>
        <w:t xml:space="preserve">hösten </w:t>
      </w:r>
      <w:r w:rsidR="00572858">
        <w:rPr>
          <w:rFonts w:asciiTheme="minorHAnsi" w:hAnsiTheme="minorHAnsi" w:cstheme="minorHAnsi"/>
        </w:rPr>
        <w:t>arbet</w:t>
      </w:r>
      <w:r w:rsidR="00FC30C9">
        <w:rPr>
          <w:rFonts w:asciiTheme="minorHAnsi" w:hAnsiTheme="minorHAnsi" w:cstheme="minorHAnsi"/>
        </w:rPr>
        <w:t>at med frågan i styrelsen</w:t>
      </w:r>
      <w:r w:rsidR="00D65ED5">
        <w:rPr>
          <w:rFonts w:asciiTheme="minorHAnsi" w:hAnsiTheme="minorHAnsi" w:cstheme="minorHAnsi"/>
        </w:rPr>
        <w:t xml:space="preserve">. Ett mål är att ha utsett en arbetsgrupp i början på året som kan fortsätta jobba mer </w:t>
      </w:r>
      <w:r w:rsidR="003F54C9">
        <w:rPr>
          <w:rFonts w:asciiTheme="minorHAnsi" w:hAnsiTheme="minorHAnsi" w:cstheme="minorHAnsi"/>
        </w:rPr>
        <w:t>dedikerat med anläggningsfrågan</w:t>
      </w:r>
      <w:r w:rsidR="00D65ED5">
        <w:rPr>
          <w:rFonts w:asciiTheme="minorHAnsi" w:hAnsiTheme="minorHAnsi" w:cstheme="minorHAnsi"/>
        </w:rPr>
        <w:t xml:space="preserve"> </w:t>
      </w:r>
      <w:r>
        <w:rPr>
          <w:rFonts w:asciiTheme="minorHAnsi" w:hAnsiTheme="minorHAnsi" w:cstheme="minorHAnsi"/>
        </w:rPr>
        <w:t>framöver</w:t>
      </w:r>
      <w:r w:rsidR="002C049A">
        <w:rPr>
          <w:rFonts w:asciiTheme="minorHAnsi" w:hAnsiTheme="minorHAnsi" w:cstheme="minorHAnsi"/>
        </w:rPr>
        <w:t>.</w:t>
      </w:r>
    </w:p>
    <w:p w14:paraId="569D981D" w14:textId="4BA2640F" w:rsidR="00EE6DA9" w:rsidRDefault="002C049A" w:rsidP="00EE6DA9">
      <w:pPr>
        <w:rPr>
          <w:rFonts w:asciiTheme="minorHAnsi" w:hAnsiTheme="minorHAnsi" w:cstheme="minorHAnsi"/>
        </w:rPr>
      </w:pPr>
      <w:r>
        <w:rPr>
          <w:rFonts w:asciiTheme="minorHAnsi" w:hAnsiTheme="minorHAnsi" w:cstheme="minorHAnsi"/>
        </w:rPr>
        <w:t xml:space="preserve">De områden arbetsgruppen kommer fokusera på är </w:t>
      </w:r>
      <w:r w:rsidR="00EE6DA9">
        <w:rPr>
          <w:rFonts w:asciiTheme="minorHAnsi" w:hAnsiTheme="minorHAnsi" w:cstheme="minorHAnsi"/>
        </w:rPr>
        <w:t xml:space="preserve">hur vi kan </w:t>
      </w:r>
      <w:r>
        <w:rPr>
          <w:rFonts w:asciiTheme="minorHAnsi" w:hAnsiTheme="minorHAnsi" w:cstheme="minorHAnsi"/>
        </w:rPr>
        <w:t>öka tillgängligheten i</w:t>
      </w:r>
      <w:r w:rsidR="00EE6DA9">
        <w:rPr>
          <w:rFonts w:asciiTheme="minorHAnsi" w:hAnsiTheme="minorHAnsi" w:cstheme="minorHAnsi"/>
        </w:rPr>
        <w:t xml:space="preserve"> våra befintliga isytor, hur vi kan </w:t>
      </w:r>
      <w:r>
        <w:rPr>
          <w:rFonts w:asciiTheme="minorHAnsi" w:hAnsiTheme="minorHAnsi" w:cstheme="minorHAnsi"/>
        </w:rPr>
        <w:t xml:space="preserve">hålla nere kostnaderna och framför allt </w:t>
      </w:r>
      <w:r w:rsidR="00EE6DA9">
        <w:rPr>
          <w:rFonts w:asciiTheme="minorHAnsi" w:hAnsiTheme="minorHAnsi" w:cstheme="minorHAnsi"/>
        </w:rPr>
        <w:t xml:space="preserve">uppvakta våra kommuner för att få till fler isytor de kommande åren. </w:t>
      </w:r>
    </w:p>
    <w:p w14:paraId="0D1E3761" w14:textId="77777777" w:rsidR="00AD7190" w:rsidRDefault="00AD7190" w:rsidP="00670E91">
      <w:pPr>
        <w:rPr>
          <w:rFonts w:asciiTheme="minorHAnsi" w:hAnsiTheme="minorHAnsi" w:cstheme="minorHAnsi"/>
        </w:rPr>
      </w:pPr>
    </w:p>
    <w:p w14:paraId="2D303BEF" w14:textId="07680680" w:rsidR="00964B41" w:rsidRDefault="00271B1D" w:rsidP="00670E91">
      <w:pPr>
        <w:rPr>
          <w:rFonts w:asciiTheme="minorHAnsi" w:hAnsiTheme="minorHAnsi" w:cstheme="minorHAnsi"/>
        </w:rPr>
      </w:pPr>
      <w:r>
        <w:rPr>
          <w:rFonts w:asciiTheme="minorHAnsi" w:hAnsiTheme="minorHAnsi" w:cstheme="minorHAnsi"/>
        </w:rPr>
        <w:t>Många av er har kanske också sett</w:t>
      </w:r>
      <w:r w:rsidR="00B35123">
        <w:rPr>
          <w:rFonts w:asciiTheme="minorHAnsi" w:hAnsiTheme="minorHAnsi" w:cstheme="minorHAnsi"/>
        </w:rPr>
        <w:t xml:space="preserve"> de nya samarbeten vi påbörjat med våra partners Sandvik och Yilport</w:t>
      </w:r>
      <w:r w:rsidR="00753052">
        <w:rPr>
          <w:rFonts w:asciiTheme="minorHAnsi" w:hAnsiTheme="minorHAnsi" w:cstheme="minorHAnsi"/>
        </w:rPr>
        <w:t xml:space="preserve">. Det är </w:t>
      </w:r>
      <w:r w:rsidR="00681770">
        <w:rPr>
          <w:rFonts w:asciiTheme="minorHAnsi" w:hAnsiTheme="minorHAnsi" w:cstheme="minorHAnsi"/>
        </w:rPr>
        <w:t>glädjande att de vill vara med och fortsätta utveckla gästrikehockeyn tillsammans med oss</w:t>
      </w:r>
      <w:r w:rsidR="00964B41">
        <w:rPr>
          <w:rFonts w:asciiTheme="minorHAnsi" w:hAnsiTheme="minorHAnsi" w:cstheme="minorHAnsi"/>
        </w:rPr>
        <w:t xml:space="preserve"> och fokus kommer ligga på ledarskap, utveckla flickishockeyn och klimatet runt våra matcher.</w:t>
      </w:r>
    </w:p>
    <w:p w14:paraId="4F0A911D" w14:textId="77777777" w:rsidR="00964B41" w:rsidRDefault="00964B41" w:rsidP="00670E91">
      <w:pPr>
        <w:rPr>
          <w:rFonts w:asciiTheme="minorHAnsi" w:hAnsiTheme="minorHAnsi" w:cstheme="minorHAnsi"/>
        </w:rPr>
      </w:pPr>
    </w:p>
    <w:p w14:paraId="1F652CA3" w14:textId="58C91EE5" w:rsidR="0084013F" w:rsidRDefault="00964B41" w:rsidP="00670E91">
      <w:pPr>
        <w:rPr>
          <w:rFonts w:asciiTheme="minorHAnsi" w:hAnsiTheme="minorHAnsi" w:cstheme="minorHAnsi"/>
        </w:rPr>
      </w:pPr>
      <w:r>
        <w:rPr>
          <w:rFonts w:asciiTheme="minorHAnsi" w:hAnsiTheme="minorHAnsi" w:cstheme="minorHAnsi"/>
        </w:rPr>
        <w:t>Vi har också förnyat och utvecklat samarbetet mellan gästrikehockeyn och Brynäs IF</w:t>
      </w:r>
      <w:r w:rsidR="00681770">
        <w:rPr>
          <w:rFonts w:asciiTheme="minorHAnsi" w:hAnsiTheme="minorHAnsi" w:cstheme="minorHAnsi"/>
        </w:rPr>
        <w:t xml:space="preserve"> </w:t>
      </w:r>
      <w:r w:rsidR="00353FFB">
        <w:rPr>
          <w:rFonts w:asciiTheme="minorHAnsi" w:hAnsiTheme="minorHAnsi" w:cstheme="minorHAnsi"/>
        </w:rPr>
        <w:t xml:space="preserve">som vi hoppas ska utveckla gästrikehockeyn ännu mer och </w:t>
      </w:r>
      <w:r w:rsidR="00633ECA">
        <w:rPr>
          <w:rFonts w:asciiTheme="minorHAnsi" w:hAnsiTheme="minorHAnsi" w:cstheme="minorHAnsi"/>
        </w:rPr>
        <w:t>där</w:t>
      </w:r>
      <w:r w:rsidR="00353FFB">
        <w:rPr>
          <w:rFonts w:asciiTheme="minorHAnsi" w:hAnsiTheme="minorHAnsi" w:cstheme="minorHAnsi"/>
        </w:rPr>
        <w:t xml:space="preserve"> alla föreningar ska </w:t>
      </w:r>
      <w:r w:rsidR="00472AF1">
        <w:rPr>
          <w:rFonts w:asciiTheme="minorHAnsi" w:hAnsiTheme="minorHAnsi" w:cstheme="minorHAnsi"/>
        </w:rPr>
        <w:t>få ta del av</w:t>
      </w:r>
      <w:r w:rsidR="007E5505">
        <w:rPr>
          <w:rFonts w:asciiTheme="minorHAnsi" w:hAnsiTheme="minorHAnsi" w:cstheme="minorHAnsi"/>
        </w:rPr>
        <w:t xml:space="preserve"> riktade</w:t>
      </w:r>
      <w:r w:rsidR="00472AF1">
        <w:rPr>
          <w:rFonts w:asciiTheme="minorHAnsi" w:hAnsiTheme="minorHAnsi" w:cstheme="minorHAnsi"/>
        </w:rPr>
        <w:t xml:space="preserve"> utbildnin</w:t>
      </w:r>
      <w:r w:rsidR="00693389">
        <w:rPr>
          <w:rFonts w:asciiTheme="minorHAnsi" w:hAnsiTheme="minorHAnsi" w:cstheme="minorHAnsi"/>
        </w:rPr>
        <w:t>gsinsatser för</w:t>
      </w:r>
      <w:r w:rsidR="00472AF1">
        <w:rPr>
          <w:rFonts w:asciiTheme="minorHAnsi" w:hAnsiTheme="minorHAnsi" w:cstheme="minorHAnsi"/>
        </w:rPr>
        <w:t xml:space="preserve"> både spelare och ledare</w:t>
      </w:r>
      <w:r w:rsidR="00693389">
        <w:rPr>
          <w:rFonts w:asciiTheme="minorHAnsi" w:hAnsiTheme="minorHAnsi" w:cstheme="minorHAnsi"/>
        </w:rPr>
        <w:t>.</w:t>
      </w:r>
      <w:r w:rsidR="00472AF1">
        <w:rPr>
          <w:rFonts w:asciiTheme="minorHAnsi" w:hAnsiTheme="minorHAnsi" w:cstheme="minorHAnsi"/>
        </w:rPr>
        <w:t xml:space="preserve"> </w:t>
      </w:r>
    </w:p>
    <w:p w14:paraId="55A2D7C5" w14:textId="77777777" w:rsidR="00EC2633" w:rsidRDefault="00EC2633" w:rsidP="00670E91">
      <w:pPr>
        <w:rPr>
          <w:rFonts w:asciiTheme="minorHAnsi" w:hAnsiTheme="minorHAnsi" w:cstheme="minorHAnsi"/>
        </w:rPr>
      </w:pPr>
    </w:p>
    <w:p w14:paraId="0F64EB26" w14:textId="77777777" w:rsidR="00670E91" w:rsidRPr="00670E91" w:rsidRDefault="00670E91" w:rsidP="00670E91">
      <w:pPr>
        <w:rPr>
          <w:rFonts w:asciiTheme="minorHAnsi" w:hAnsiTheme="minorHAnsi" w:cstheme="minorHAnsi"/>
        </w:rPr>
      </w:pPr>
    </w:p>
    <w:p w14:paraId="5B7CDDE8" w14:textId="6059EE16" w:rsidR="00670E91" w:rsidRPr="00670E91" w:rsidRDefault="00670E91" w:rsidP="007E4DFA">
      <w:pPr>
        <w:rPr>
          <w:rFonts w:asciiTheme="minorHAnsi" w:hAnsiTheme="minorHAnsi" w:cstheme="minorHAnsi"/>
        </w:rPr>
      </w:pPr>
    </w:p>
    <w:p w14:paraId="76C25F0B" w14:textId="77777777" w:rsidR="00670E91" w:rsidRPr="00A7534A" w:rsidRDefault="00670E91" w:rsidP="00670E91">
      <w:pPr>
        <w:rPr>
          <w:rFonts w:asciiTheme="minorHAnsi" w:hAnsiTheme="minorHAnsi" w:cstheme="minorHAnsi"/>
          <w:b/>
          <w:bCs/>
        </w:rPr>
      </w:pPr>
      <w:r w:rsidRPr="00A7534A">
        <w:rPr>
          <w:rFonts w:asciiTheme="minorHAnsi" w:hAnsiTheme="minorHAnsi" w:cstheme="minorHAnsi"/>
          <w:b/>
          <w:bCs/>
        </w:rPr>
        <w:t>Till sist vill jag passa på att önska er en riktigt God Jul och ett Gott Nytt År!</w:t>
      </w:r>
    </w:p>
    <w:p w14:paraId="750783E1" w14:textId="02D218BE" w:rsidR="00B12A3D" w:rsidRDefault="00B12A3D" w:rsidP="00E452A5">
      <w:pPr>
        <w:pStyle w:val="Header"/>
        <w:rPr>
          <w:rFonts w:asciiTheme="minorHAnsi" w:hAnsiTheme="minorHAnsi"/>
        </w:rPr>
      </w:pPr>
    </w:p>
    <w:p w14:paraId="041632BE" w14:textId="07341C3F" w:rsidR="007E4DFA" w:rsidRDefault="007E4DFA" w:rsidP="00E452A5">
      <w:pPr>
        <w:pStyle w:val="Header"/>
        <w:rPr>
          <w:rFonts w:asciiTheme="minorHAnsi" w:hAnsiTheme="minorHAnsi"/>
        </w:rPr>
      </w:pPr>
    </w:p>
    <w:p w14:paraId="1682EA2B" w14:textId="59F7AAAC" w:rsidR="00B12A3D" w:rsidRPr="00B12A3D" w:rsidRDefault="00206AFD" w:rsidP="00B12A3D">
      <w:pPr>
        <w:pStyle w:val="Header"/>
        <w:rPr>
          <w:rFonts w:asciiTheme="minorHAnsi" w:hAnsiTheme="minorHAnsi"/>
          <w:b/>
          <w:bCs/>
        </w:rPr>
      </w:pPr>
      <w:r>
        <w:rPr>
          <w:noProof/>
        </w:rPr>
        <w:drawing>
          <wp:anchor distT="0" distB="0" distL="114300" distR="114300" simplePos="0" relativeHeight="251662336" behindDoc="0" locked="0" layoutInCell="1" allowOverlap="1" wp14:anchorId="390E8EDC" wp14:editId="5D1FFF97">
            <wp:simplePos x="0" y="0"/>
            <wp:positionH relativeFrom="column">
              <wp:posOffset>3549650</wp:posOffset>
            </wp:positionH>
            <wp:positionV relativeFrom="paragraph">
              <wp:posOffset>5080</wp:posOffset>
            </wp:positionV>
            <wp:extent cx="1769745" cy="1769745"/>
            <wp:effectExtent l="0" t="0" r="1905" b="1905"/>
            <wp:wrapNone/>
            <wp:docPr id="1151457189" name="Picture 1151457189" descr="A person in a blue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457189" name="Picture 1151457189" descr="A person in a blue shir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69745" cy="1769745"/>
                    </a:xfrm>
                    <a:prstGeom prst="rect">
                      <a:avLst/>
                    </a:prstGeom>
                  </pic:spPr>
                </pic:pic>
              </a:graphicData>
            </a:graphic>
          </wp:anchor>
        </w:drawing>
      </w:r>
      <w:r w:rsidR="00B12A3D" w:rsidRPr="00B12A3D">
        <w:rPr>
          <w:rFonts w:asciiTheme="minorHAnsi" w:hAnsiTheme="minorHAnsi"/>
          <w:b/>
          <w:bCs/>
        </w:rPr>
        <w:t>Hälsningar</w:t>
      </w:r>
    </w:p>
    <w:p w14:paraId="375E399B" w14:textId="6F9C0062" w:rsidR="00B12A3D" w:rsidRDefault="0015417F" w:rsidP="00B12A3D">
      <w:pPr>
        <w:pStyle w:val="Header"/>
      </w:pPr>
      <w:r w:rsidRPr="0015417F">
        <w:rPr>
          <w:noProof/>
          <w:lang w:eastAsia="zh-CN" w:bidi="th-TH"/>
        </w:rPr>
        <w:drawing>
          <wp:anchor distT="0" distB="0" distL="114300" distR="114300" simplePos="0" relativeHeight="251660288" behindDoc="1" locked="0" layoutInCell="1" allowOverlap="1" wp14:anchorId="6905025C" wp14:editId="0F3C101E">
            <wp:simplePos x="0" y="0"/>
            <wp:positionH relativeFrom="margin">
              <wp:posOffset>-635</wp:posOffset>
            </wp:positionH>
            <wp:positionV relativeFrom="paragraph">
              <wp:posOffset>16510</wp:posOffset>
            </wp:positionV>
            <wp:extent cx="2274970" cy="589349"/>
            <wp:effectExtent l="0" t="0" r="0" b="1270"/>
            <wp:wrapNone/>
            <wp:docPr id="3" name="Picture 3" descr="C:\Users\hv2608\OneDrive - Sandvik\HomeShare\Documents\Hockey\Fredrik signatur 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v2608\OneDrive - Sandvik\HomeShare\Documents\Hockey\Fredrik signatur 2.bm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74970" cy="58934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D4BBD0" w14:textId="0DB7A9BF" w:rsidR="00B12A3D" w:rsidRDefault="00B12A3D" w:rsidP="00B12A3D">
      <w:pPr>
        <w:pStyle w:val="Header"/>
      </w:pPr>
    </w:p>
    <w:p w14:paraId="6035DF7F" w14:textId="77777777" w:rsidR="00B12A3D" w:rsidRDefault="00B12A3D" w:rsidP="00B12A3D">
      <w:pPr>
        <w:pStyle w:val="Header"/>
      </w:pPr>
    </w:p>
    <w:p w14:paraId="62BD1540" w14:textId="77777777" w:rsidR="00B12A3D" w:rsidRPr="00B12A3D" w:rsidRDefault="00B12A3D" w:rsidP="00B12A3D">
      <w:pPr>
        <w:pStyle w:val="Header"/>
        <w:rPr>
          <w:rFonts w:asciiTheme="minorHAnsi" w:hAnsiTheme="minorHAnsi"/>
          <w:b/>
          <w:bCs/>
        </w:rPr>
      </w:pPr>
      <w:r w:rsidRPr="00B12A3D">
        <w:rPr>
          <w:rFonts w:asciiTheme="minorHAnsi" w:hAnsiTheme="minorHAnsi"/>
          <w:b/>
          <w:bCs/>
        </w:rPr>
        <w:t>Fredrik Molander</w:t>
      </w:r>
    </w:p>
    <w:p w14:paraId="0AE5110B" w14:textId="77777777" w:rsidR="00B12A3D" w:rsidRPr="00B12A3D" w:rsidRDefault="00B12A3D" w:rsidP="00B12A3D">
      <w:pPr>
        <w:pStyle w:val="Header"/>
        <w:rPr>
          <w:rFonts w:asciiTheme="minorHAnsi" w:hAnsiTheme="minorHAnsi"/>
          <w:b/>
          <w:bCs/>
        </w:rPr>
      </w:pPr>
      <w:r w:rsidRPr="00B12A3D">
        <w:rPr>
          <w:rFonts w:asciiTheme="minorHAnsi" w:hAnsiTheme="minorHAnsi"/>
          <w:b/>
          <w:bCs/>
        </w:rPr>
        <w:t>Ordförande</w:t>
      </w:r>
    </w:p>
    <w:p w14:paraId="10CB8FD7" w14:textId="77777777" w:rsidR="00B12A3D" w:rsidRPr="00B12A3D" w:rsidRDefault="00B12A3D" w:rsidP="00B12A3D">
      <w:pPr>
        <w:pStyle w:val="Header"/>
        <w:rPr>
          <w:rFonts w:asciiTheme="minorHAnsi" w:hAnsiTheme="minorHAnsi"/>
          <w:b/>
          <w:bCs/>
        </w:rPr>
      </w:pPr>
      <w:r w:rsidRPr="00B12A3D">
        <w:rPr>
          <w:rFonts w:asciiTheme="minorHAnsi" w:hAnsiTheme="minorHAnsi"/>
          <w:b/>
          <w:bCs/>
        </w:rPr>
        <w:t>Gästriklands Ishockeyförbund</w:t>
      </w:r>
    </w:p>
    <w:sectPr w:rsidR="00B12A3D" w:rsidRPr="00B12A3D" w:rsidSect="00254E95">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896D0C" w14:textId="77777777" w:rsidR="00E872CA" w:rsidRDefault="00E872CA">
      <w:r>
        <w:separator/>
      </w:r>
    </w:p>
  </w:endnote>
  <w:endnote w:type="continuationSeparator" w:id="0">
    <w:p w14:paraId="46FF246F" w14:textId="77777777" w:rsidR="00E872CA" w:rsidRDefault="00E87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7C4F93" w14:textId="77777777" w:rsidR="00E872CA" w:rsidRDefault="00E872CA">
      <w:r>
        <w:separator/>
      </w:r>
    </w:p>
  </w:footnote>
  <w:footnote w:type="continuationSeparator" w:id="0">
    <w:p w14:paraId="5B8E9FD2" w14:textId="77777777" w:rsidR="00E872CA" w:rsidRDefault="00E872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A816E9"/>
    <w:multiLevelType w:val="multilevel"/>
    <w:tmpl w:val="1D662F8E"/>
    <w:lvl w:ilvl="0">
      <w:start w:val="18"/>
      <w:numFmt w:val="decimal"/>
      <w:lvlText w:val="%1"/>
      <w:lvlJc w:val="left"/>
      <w:pPr>
        <w:tabs>
          <w:tab w:val="num" w:pos="1305"/>
        </w:tabs>
        <w:ind w:left="1305" w:hanging="1305"/>
      </w:pPr>
      <w:rPr>
        <w:rFonts w:hint="default"/>
      </w:rPr>
    </w:lvl>
    <w:lvl w:ilvl="1">
      <w:start w:val="15"/>
      <w:numFmt w:val="decimal"/>
      <w:lvlText w:val="%1.%2"/>
      <w:lvlJc w:val="left"/>
      <w:pPr>
        <w:tabs>
          <w:tab w:val="num" w:pos="1305"/>
        </w:tabs>
        <w:ind w:left="1305" w:hanging="1305"/>
      </w:pPr>
      <w:rPr>
        <w:rFonts w:hint="default"/>
      </w:rPr>
    </w:lvl>
    <w:lvl w:ilvl="2">
      <w:start w:val="1"/>
      <w:numFmt w:val="decimal"/>
      <w:lvlText w:val="%1.%2.%3"/>
      <w:lvlJc w:val="left"/>
      <w:pPr>
        <w:tabs>
          <w:tab w:val="num" w:pos="1305"/>
        </w:tabs>
        <w:ind w:left="1305" w:hanging="1305"/>
      </w:pPr>
      <w:rPr>
        <w:rFonts w:hint="default"/>
      </w:rPr>
    </w:lvl>
    <w:lvl w:ilvl="3">
      <w:start w:val="1"/>
      <w:numFmt w:val="decimal"/>
      <w:lvlText w:val="%1.%2.%3.%4"/>
      <w:lvlJc w:val="left"/>
      <w:pPr>
        <w:tabs>
          <w:tab w:val="num" w:pos="1305"/>
        </w:tabs>
        <w:ind w:left="1305" w:hanging="1305"/>
      </w:pPr>
      <w:rPr>
        <w:rFonts w:hint="default"/>
      </w:rPr>
    </w:lvl>
    <w:lvl w:ilvl="4">
      <w:start w:val="1"/>
      <w:numFmt w:val="decimal"/>
      <w:lvlText w:val="%1.%2.%3.%4.%5"/>
      <w:lvlJc w:val="left"/>
      <w:pPr>
        <w:tabs>
          <w:tab w:val="num" w:pos="1305"/>
        </w:tabs>
        <w:ind w:left="1305" w:hanging="1305"/>
      </w:pPr>
      <w:rPr>
        <w:rFonts w:hint="default"/>
      </w:rPr>
    </w:lvl>
    <w:lvl w:ilvl="5">
      <w:start w:val="1"/>
      <w:numFmt w:val="decimal"/>
      <w:lvlText w:val="%1.%2.%3.%4.%5.%6"/>
      <w:lvlJc w:val="left"/>
      <w:pPr>
        <w:tabs>
          <w:tab w:val="num" w:pos="1305"/>
        </w:tabs>
        <w:ind w:left="1305" w:hanging="130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1B027DE"/>
    <w:multiLevelType w:val="hybridMultilevel"/>
    <w:tmpl w:val="95D244CC"/>
    <w:lvl w:ilvl="0" w:tplc="249006A8">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3F2B3D"/>
    <w:multiLevelType w:val="multilevel"/>
    <w:tmpl w:val="F99EC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0324AD"/>
    <w:multiLevelType w:val="hybridMultilevel"/>
    <w:tmpl w:val="538EBFE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520E2F8E"/>
    <w:multiLevelType w:val="multilevel"/>
    <w:tmpl w:val="291C6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486AC6"/>
    <w:multiLevelType w:val="hybridMultilevel"/>
    <w:tmpl w:val="18CA50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415515288">
    <w:abstractNumId w:val="1"/>
  </w:num>
  <w:num w:numId="2" w16cid:durableId="536356210">
    <w:abstractNumId w:val="0"/>
  </w:num>
  <w:num w:numId="3" w16cid:durableId="2019572992">
    <w:abstractNumId w:val="5"/>
  </w:num>
  <w:num w:numId="4" w16cid:durableId="1162427613">
    <w:abstractNumId w:val="3"/>
  </w:num>
  <w:num w:numId="5" w16cid:durableId="1087001932">
    <w:abstractNumId w:val="4"/>
  </w:num>
  <w:num w:numId="6" w16cid:durableId="277495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6D6"/>
    <w:rsid w:val="00013375"/>
    <w:rsid w:val="0003533F"/>
    <w:rsid w:val="000357E6"/>
    <w:rsid w:val="000B39CA"/>
    <w:rsid w:val="000D59DA"/>
    <w:rsid w:val="000F6E1A"/>
    <w:rsid w:val="00107EEC"/>
    <w:rsid w:val="00120F47"/>
    <w:rsid w:val="00123BEB"/>
    <w:rsid w:val="0015417F"/>
    <w:rsid w:val="0017389A"/>
    <w:rsid w:val="001940A5"/>
    <w:rsid w:val="001B2F1E"/>
    <w:rsid w:val="001D0A04"/>
    <w:rsid w:val="00202D03"/>
    <w:rsid w:val="00206AFD"/>
    <w:rsid w:val="00242CE3"/>
    <w:rsid w:val="002474CC"/>
    <w:rsid w:val="00254E95"/>
    <w:rsid w:val="00271B1D"/>
    <w:rsid w:val="00297C01"/>
    <w:rsid w:val="002A4DCC"/>
    <w:rsid w:val="002C042A"/>
    <w:rsid w:val="002C049A"/>
    <w:rsid w:val="002F3CA6"/>
    <w:rsid w:val="00316829"/>
    <w:rsid w:val="003256A2"/>
    <w:rsid w:val="003303C1"/>
    <w:rsid w:val="00353FFB"/>
    <w:rsid w:val="00361AD1"/>
    <w:rsid w:val="0039003C"/>
    <w:rsid w:val="003C1AF2"/>
    <w:rsid w:val="003F27EF"/>
    <w:rsid w:val="003F4581"/>
    <w:rsid w:val="003F54C9"/>
    <w:rsid w:val="0041522B"/>
    <w:rsid w:val="00457B0F"/>
    <w:rsid w:val="00472AF1"/>
    <w:rsid w:val="00486C09"/>
    <w:rsid w:val="0049356E"/>
    <w:rsid w:val="00494E05"/>
    <w:rsid w:val="004A5E7A"/>
    <w:rsid w:val="004E1AC7"/>
    <w:rsid w:val="005013B6"/>
    <w:rsid w:val="00572858"/>
    <w:rsid w:val="005A50D9"/>
    <w:rsid w:val="005C70F8"/>
    <w:rsid w:val="005E2F56"/>
    <w:rsid w:val="00606D17"/>
    <w:rsid w:val="00617DC4"/>
    <w:rsid w:val="00633ECA"/>
    <w:rsid w:val="00670E91"/>
    <w:rsid w:val="00681770"/>
    <w:rsid w:val="00681F8B"/>
    <w:rsid w:val="00693389"/>
    <w:rsid w:val="006B0F10"/>
    <w:rsid w:val="006C3C31"/>
    <w:rsid w:val="006C7204"/>
    <w:rsid w:val="007205A7"/>
    <w:rsid w:val="0073297C"/>
    <w:rsid w:val="00753052"/>
    <w:rsid w:val="0076223E"/>
    <w:rsid w:val="00787909"/>
    <w:rsid w:val="007A048D"/>
    <w:rsid w:val="007E4DFA"/>
    <w:rsid w:val="007E5505"/>
    <w:rsid w:val="00833B28"/>
    <w:rsid w:val="0084013F"/>
    <w:rsid w:val="00842550"/>
    <w:rsid w:val="00857812"/>
    <w:rsid w:val="00875216"/>
    <w:rsid w:val="00876151"/>
    <w:rsid w:val="00890535"/>
    <w:rsid w:val="008A790C"/>
    <w:rsid w:val="008B5F3E"/>
    <w:rsid w:val="008E30E2"/>
    <w:rsid w:val="009171E5"/>
    <w:rsid w:val="009376D6"/>
    <w:rsid w:val="00964B41"/>
    <w:rsid w:val="00965402"/>
    <w:rsid w:val="009C18AF"/>
    <w:rsid w:val="00A2100E"/>
    <w:rsid w:val="00A71B6B"/>
    <w:rsid w:val="00A7534A"/>
    <w:rsid w:val="00A9408A"/>
    <w:rsid w:val="00AA2341"/>
    <w:rsid w:val="00AA7475"/>
    <w:rsid w:val="00AD7190"/>
    <w:rsid w:val="00AF1857"/>
    <w:rsid w:val="00B00883"/>
    <w:rsid w:val="00B12A3D"/>
    <w:rsid w:val="00B14748"/>
    <w:rsid w:val="00B24FF7"/>
    <w:rsid w:val="00B35123"/>
    <w:rsid w:val="00B75F9F"/>
    <w:rsid w:val="00BB0E4D"/>
    <w:rsid w:val="00BB36EA"/>
    <w:rsid w:val="00BB5F1C"/>
    <w:rsid w:val="00BD64C2"/>
    <w:rsid w:val="00BE1FD0"/>
    <w:rsid w:val="00BF3E3C"/>
    <w:rsid w:val="00C16998"/>
    <w:rsid w:val="00C2045A"/>
    <w:rsid w:val="00D23060"/>
    <w:rsid w:val="00D447B8"/>
    <w:rsid w:val="00D475E5"/>
    <w:rsid w:val="00D65ED5"/>
    <w:rsid w:val="00DD5974"/>
    <w:rsid w:val="00E03FDB"/>
    <w:rsid w:val="00E07EEC"/>
    <w:rsid w:val="00E27D11"/>
    <w:rsid w:val="00E35B8F"/>
    <w:rsid w:val="00E452A5"/>
    <w:rsid w:val="00E50BCE"/>
    <w:rsid w:val="00E872CA"/>
    <w:rsid w:val="00EA00ED"/>
    <w:rsid w:val="00EB0292"/>
    <w:rsid w:val="00EC157C"/>
    <w:rsid w:val="00EC2633"/>
    <w:rsid w:val="00EE6DA9"/>
    <w:rsid w:val="00F05A58"/>
    <w:rsid w:val="00F3792F"/>
    <w:rsid w:val="00F8299D"/>
    <w:rsid w:val="00F94147"/>
    <w:rsid w:val="00FA0A3B"/>
    <w:rsid w:val="00FB0E61"/>
    <w:rsid w:val="00FC30C9"/>
  </w:rsids>
  <m:mathPr>
    <m:mathFont m:val="Cambria Math"/>
    <m:brkBin m:val="before"/>
    <m:brkBinSub m:val="--"/>
    <m:smallFrac m:val="0"/>
    <m:dispDef/>
    <m:lMargin m:val="0"/>
    <m:rMargin m:val="0"/>
    <m:defJc m:val="centerGroup"/>
    <m:wrapIndent m:val="1440"/>
    <m:intLim m:val="subSup"/>
    <m:naryLim m:val="undOvr"/>
  </m:mathPr>
  <w:themeFontLang w:val="sv-SE"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89E4E1"/>
  <w15:chartTrackingRefBased/>
  <w15:docId w15:val="{8CD69DB7-CB2B-4788-807C-72B80EAB2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v-SE" w:eastAsia="zh-CN" w:bidi="th-TH"/>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sv-SE" w:bidi="ar-SA"/>
    </w:rPr>
  </w:style>
  <w:style w:type="paragraph" w:styleId="Heading1">
    <w:name w:val="heading 1"/>
    <w:basedOn w:val="Normal"/>
    <w:next w:val="Normal"/>
    <w:qFormat/>
    <w:pPr>
      <w:keepNext/>
      <w:outlineLvl w:val="0"/>
    </w:pPr>
    <w:rPr>
      <w:i/>
      <w:iCs/>
      <w:color w:val="CC0000"/>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overflowPunct w:val="0"/>
      <w:autoSpaceDE w:val="0"/>
      <w:autoSpaceDN w:val="0"/>
      <w:adjustRightInd w:val="0"/>
      <w:jc w:val="center"/>
      <w:textAlignment w:val="baseline"/>
      <w:outlineLvl w:val="2"/>
    </w:pPr>
    <w:rPr>
      <w:rFonts w:ascii="Arial" w:hAnsi="Arial" w:cs="Arial"/>
      <w:b/>
      <w:bCs/>
      <w:color w:val="FF0000"/>
      <w:sz w:val="36"/>
      <w:szCs w:val="20"/>
    </w:rPr>
  </w:style>
  <w:style w:type="paragraph" w:styleId="Heading4">
    <w:name w:val="heading 4"/>
    <w:basedOn w:val="Normal"/>
    <w:next w:val="Normal"/>
    <w:qFormat/>
    <w:pPr>
      <w:keepNext/>
      <w:outlineLvl w:val="3"/>
    </w:pPr>
    <w:rPr>
      <w:rFonts w:ascii="Book Antiqua" w:hAnsi="Book Antiqua"/>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character" w:styleId="Hyperlink">
    <w:name w:val="Hyperlink"/>
    <w:rPr>
      <w:color w:val="0000FF"/>
      <w:u w:val="single"/>
    </w:rPr>
  </w:style>
  <w:style w:type="paragraph" w:styleId="BodyText">
    <w:name w:val="Body Text"/>
    <w:basedOn w:val="Normal"/>
    <w:rPr>
      <w:rFonts w:ascii="Book Antiqua" w:hAnsi="Book Antiqua"/>
      <w:sz w:val="28"/>
    </w:rPr>
  </w:style>
  <w:style w:type="paragraph" w:styleId="BodyTextIndent">
    <w:name w:val="Body Text Indent"/>
    <w:basedOn w:val="Normal"/>
    <w:pPr>
      <w:ind w:left="1304"/>
    </w:pPr>
    <w:rPr>
      <w:rFonts w:ascii="Book Antiqua" w:hAnsi="Book Antiqua"/>
      <w:sz w:val="28"/>
    </w:rPr>
  </w:style>
  <w:style w:type="paragraph" w:styleId="BodyTextIndent2">
    <w:name w:val="Body Text Indent 2"/>
    <w:basedOn w:val="Normal"/>
    <w:pPr>
      <w:tabs>
        <w:tab w:val="left" w:pos="720"/>
      </w:tabs>
      <w:ind w:left="720"/>
    </w:pPr>
    <w:rPr>
      <w:sz w:val="28"/>
    </w:rPr>
  </w:style>
  <w:style w:type="paragraph" w:styleId="BodyTextIndent3">
    <w:name w:val="Body Text Indent 3"/>
    <w:basedOn w:val="Normal"/>
    <w:pPr>
      <w:ind w:left="1304" w:firstLine="1"/>
    </w:pPr>
  </w:style>
  <w:style w:type="paragraph" w:styleId="NormalWeb">
    <w:name w:val="Normal (Web)"/>
    <w:basedOn w:val="Normal"/>
    <w:rsid w:val="00DD5974"/>
  </w:style>
  <w:style w:type="character" w:styleId="UnresolvedMention">
    <w:name w:val="Unresolved Mention"/>
    <w:basedOn w:val="DefaultParagraphFont"/>
    <w:uiPriority w:val="99"/>
    <w:semiHidden/>
    <w:unhideWhenUsed/>
    <w:rsid w:val="000357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4950196">
      <w:bodyDiv w:val="1"/>
      <w:marLeft w:val="0"/>
      <w:marRight w:val="0"/>
      <w:marTop w:val="0"/>
      <w:marBottom w:val="0"/>
      <w:divBdr>
        <w:top w:val="none" w:sz="0" w:space="0" w:color="auto"/>
        <w:left w:val="none" w:sz="0" w:space="0" w:color="auto"/>
        <w:bottom w:val="none" w:sz="0" w:space="0" w:color="auto"/>
        <w:right w:val="none" w:sz="0" w:space="0" w:color="auto"/>
      </w:divBdr>
    </w:div>
    <w:div w:id="954942996">
      <w:bodyDiv w:val="1"/>
      <w:marLeft w:val="0"/>
      <w:marRight w:val="0"/>
      <w:marTop w:val="0"/>
      <w:marBottom w:val="0"/>
      <w:divBdr>
        <w:top w:val="none" w:sz="0" w:space="0" w:color="auto"/>
        <w:left w:val="none" w:sz="0" w:space="0" w:color="auto"/>
        <w:bottom w:val="none" w:sz="0" w:space="0" w:color="auto"/>
        <w:right w:val="none" w:sz="0" w:space="0" w:color="auto"/>
      </w:divBdr>
    </w:div>
    <w:div w:id="202620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Dokumentmallar%20och%20blanketter\GIF%20Word%20mal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2FA8CD63C1FC478E9843D97F5EE64D" ma:contentTypeVersion="8" ma:contentTypeDescription="Create a new document." ma:contentTypeScope="" ma:versionID="c70536414eb989418c0697d924321826">
  <xsd:schema xmlns:xsd="http://www.w3.org/2001/XMLSchema" xmlns:xs="http://www.w3.org/2001/XMLSchema" xmlns:p="http://schemas.microsoft.com/office/2006/metadata/properties" xmlns:ns3="d3d46948-c131-42ab-b002-f1ae84531758" xmlns:ns4="a181dad7-89d2-4f40-9963-af31f7aadf36" targetNamespace="http://schemas.microsoft.com/office/2006/metadata/properties" ma:root="true" ma:fieldsID="45e71928fbc2e8f6cbe604de0f166bd5" ns3:_="" ns4:_="">
    <xsd:import namespace="d3d46948-c131-42ab-b002-f1ae84531758"/>
    <xsd:import namespace="a181dad7-89d2-4f40-9963-af31f7aadf3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46948-c131-42ab-b002-f1ae845317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81dad7-89d2-4f40-9963-af31f7aadf3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71D525-AEEF-4C90-84D3-75E02D220503}">
  <ds:schemaRefs>
    <ds:schemaRef ds:uri="http://schemas.microsoft.com/sharepoint/v3/contenttype/forms"/>
  </ds:schemaRefs>
</ds:datastoreItem>
</file>

<file path=customXml/itemProps2.xml><?xml version="1.0" encoding="utf-8"?>
<ds:datastoreItem xmlns:ds="http://schemas.openxmlformats.org/officeDocument/2006/customXml" ds:itemID="{6CBDC0B0-F399-45CC-9CC6-7FAC5FBDFA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85B9E3E-BBC8-415F-ACAF-719C1FD60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46948-c131-42ab-b002-f1ae84531758"/>
    <ds:schemaRef ds:uri="a181dad7-89d2-4f40-9963-af31f7aadf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58707db-cea7-4907-92d1-cf323291762b}" enabled="1" method="Standard" siteId="{e11cbe9c-f680-44b9-9d42-d705f740b888}" contentBits="0" removed="0"/>
</clbl:labelList>
</file>

<file path=docProps/app.xml><?xml version="1.0" encoding="utf-8"?>
<Properties xmlns="http://schemas.openxmlformats.org/officeDocument/2006/extended-properties" xmlns:vt="http://schemas.openxmlformats.org/officeDocument/2006/docPropsVTypes">
  <Template>GIF Word mall</Template>
  <TotalTime>15</TotalTime>
  <Pages>1</Pages>
  <Words>314</Words>
  <Characters>1669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___________________________________________________________________________</vt:lpstr>
    </vt:vector>
  </TitlesOfParts>
  <Company>Svenska Ishockeyförbundet</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___________________________________________________________________________</dc:title>
  <dc:subject/>
  <dc:creator>Fredrik Molander</dc:creator>
  <cp:keywords/>
  <dc:description/>
  <cp:lastModifiedBy>Fredrik Molander</cp:lastModifiedBy>
  <cp:revision>23</cp:revision>
  <dcterms:created xsi:type="dcterms:W3CDTF">2024-12-16T12:10:00Z</dcterms:created>
  <dcterms:modified xsi:type="dcterms:W3CDTF">2024-12-16T12:28:00Z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0x010100FF2FA8CD63C1FC478E9843D97F5EE64D</vt:lpwstr>
  </property>
  <property fmtid="{D5CDD505-2E9C-101B-9397-08002B2CF9AE}" pid="3" name="MSIP_Label_e58707db-cea7-4907-92d1-cf323291762b_Enabled">
    <vt:lpwstr>true</vt:lpwstr>
  </property>
  <property fmtid="{D5CDD505-2E9C-101B-9397-08002B2CF9AE}" pid="4" name="MSIP_Label_e58707db-cea7-4907-92d1-cf323291762b_SetDate">
    <vt:lpwstr>2021-12-19T21:44:04Z</vt:lpwstr>
  </property>
  <property fmtid="{D5CDD505-2E9C-101B-9397-08002B2CF9AE}" pid="5" name="MSIP_Label_e58707db-cea7-4907-92d1-cf323291762b_Method">
    <vt:lpwstr>Standard</vt:lpwstr>
  </property>
  <property fmtid="{D5CDD505-2E9C-101B-9397-08002B2CF9AE}" pid="6" name="MSIP_Label_e58707db-cea7-4907-92d1-cf323291762b_Name">
    <vt:lpwstr>General</vt:lpwstr>
  </property>
  <property fmtid="{D5CDD505-2E9C-101B-9397-08002B2CF9AE}" pid="7" name="MSIP_Label_e58707db-cea7-4907-92d1-cf323291762b_SiteId">
    <vt:lpwstr>e11cbe9c-f680-44b9-9d42-d705f740b888</vt:lpwstr>
  </property>
  <property fmtid="{D5CDD505-2E9C-101B-9397-08002B2CF9AE}" pid="8" name="MSIP_Label_e58707db-cea7-4907-92d1-cf323291762b_ContentBits">
    <vt:lpwstr>0</vt:lpwstr>
  </property>
</Properties>
</file>