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5FF8" w14:textId="77777777" w:rsidR="00496AFC" w:rsidRPr="00496AFC" w:rsidRDefault="00496AFC" w:rsidP="00496AFC">
      <w:pPr>
        <w:pStyle w:val="Rubrik1"/>
        <w:rPr>
          <w:color w:val="072C75" w:themeColor="accent1" w:themeShade="80"/>
        </w:rPr>
      </w:pPr>
      <w:r w:rsidRPr="00496AFC">
        <w:rPr>
          <w:color w:val="072C75" w:themeColor="accent1" w:themeShade="80"/>
        </w:rPr>
        <w:t xml:space="preserve">BILAGA TILL CUPANSÖKAN </w:t>
      </w:r>
    </w:p>
    <w:p w14:paraId="06307A80" w14:textId="77777777" w:rsidR="00496AFC" w:rsidRPr="00496AFC" w:rsidRDefault="00496AFC" w:rsidP="00496AFC">
      <w:pPr>
        <w:pStyle w:val="Rubrik1"/>
        <w:rPr>
          <w:color w:val="072C75" w:themeColor="accent1" w:themeShade="80"/>
        </w:rPr>
      </w:pPr>
      <w:r w:rsidRPr="00496AFC">
        <w:rPr>
          <w:color w:val="072C75" w:themeColor="accent1" w:themeShade="80"/>
        </w:rPr>
        <w:t xml:space="preserve">Tillstånds nr. CT- </w:t>
      </w:r>
      <w:r w:rsidRPr="00496AFC">
        <w:rPr>
          <w:rFonts w:ascii="Flex 70" w:hAnsi="Flex 70"/>
          <w:color w:val="072C75" w:themeColor="accent1" w:themeShade="80"/>
          <w:szCs w:val="20"/>
        </w:rPr>
        <w:t xml:space="preserve">  </w:t>
      </w:r>
      <w:r w:rsidRPr="00496AFC">
        <w:rPr>
          <w:color w:val="072C75" w:themeColor="accent1" w:themeShade="80"/>
        </w:rPr>
        <w:t xml:space="preserve"> </w:t>
      </w:r>
      <w:r w:rsidRPr="00496AFC">
        <w:rPr>
          <w:rFonts w:ascii="Flex 70" w:hAnsi="Flex 70"/>
          <w:color w:val="072C75" w:themeColor="accent1" w:themeShade="80"/>
          <w:szCs w:val="20"/>
        </w:rPr>
        <w:t xml:space="preserve"> </w:t>
      </w:r>
    </w:p>
    <w:p w14:paraId="0CD825F8" w14:textId="2CCDF6BD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u w:val="single"/>
        </w:rPr>
      </w:pPr>
      <w:r w:rsidRPr="00496AFC">
        <w:rPr>
          <w:rFonts w:ascii="Flex 70" w:hAnsi="Flex 70"/>
          <w:color w:val="072C75" w:themeColor="accent1" w:themeShade="80"/>
          <w:sz w:val="22"/>
          <w:u w:val="single"/>
        </w:rPr>
        <w:t xml:space="preserve">Föreningsinfo:   </w:t>
      </w:r>
    </w:p>
    <w:p w14:paraId="5B3547AD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Föreningsnamn:                  </w:t>
      </w:r>
    </w:p>
    <w:p w14:paraId="260B949C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Ansvarig för ansökan:                  </w:t>
      </w:r>
    </w:p>
    <w:p w14:paraId="2550F991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lang w:val="nb-NO"/>
        </w:rPr>
      </w:pPr>
      <w:r w:rsidRPr="00496AFC">
        <w:rPr>
          <w:rFonts w:ascii="Flex 70" w:hAnsi="Flex 70"/>
          <w:color w:val="072C75" w:themeColor="accent1" w:themeShade="80"/>
          <w:sz w:val="22"/>
          <w:lang w:val="nb-NO"/>
        </w:rPr>
        <w:t xml:space="preserve">Mail:                     </w:t>
      </w:r>
    </w:p>
    <w:p w14:paraId="2E8301CC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lang w:val="nb-NO"/>
        </w:rPr>
      </w:pPr>
      <w:r w:rsidRPr="00496AFC">
        <w:rPr>
          <w:rFonts w:ascii="Flex 70" w:hAnsi="Flex 70"/>
          <w:color w:val="072C75" w:themeColor="accent1" w:themeShade="80"/>
          <w:sz w:val="22"/>
          <w:lang w:val="nb-NO"/>
        </w:rPr>
        <w:t xml:space="preserve">Mobilnummer:                     </w:t>
      </w:r>
    </w:p>
    <w:p w14:paraId="72E8CBF1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lang w:val="nb-NO"/>
        </w:rPr>
      </w:pPr>
    </w:p>
    <w:p w14:paraId="67E4DEC6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u w:val="single"/>
          <w:lang w:val="nb-NO"/>
        </w:rPr>
      </w:pPr>
      <w:r w:rsidRPr="00496AFC">
        <w:rPr>
          <w:rFonts w:ascii="Flex 70" w:hAnsi="Flex 70"/>
          <w:color w:val="072C75" w:themeColor="accent1" w:themeShade="80"/>
          <w:sz w:val="22"/>
          <w:u w:val="single"/>
          <w:lang w:val="nb-NO"/>
        </w:rPr>
        <w:t>Kontaktinfo:</w:t>
      </w:r>
    </w:p>
    <w:p w14:paraId="52434671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lang w:val="nb-NO"/>
        </w:rPr>
      </w:pPr>
      <w:r w:rsidRPr="00496AFC">
        <w:rPr>
          <w:rFonts w:ascii="Flex 70" w:hAnsi="Flex 70"/>
          <w:color w:val="072C75" w:themeColor="accent1" w:themeShade="80"/>
          <w:sz w:val="22"/>
          <w:lang w:val="nb-NO"/>
        </w:rPr>
        <w:t xml:space="preserve">Cupnamn:                      </w:t>
      </w:r>
    </w:p>
    <w:p w14:paraId="79F24832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lang w:val="nb-NO"/>
        </w:rPr>
      </w:pPr>
      <w:r w:rsidRPr="00496AFC">
        <w:rPr>
          <w:rFonts w:ascii="Flex 70" w:hAnsi="Flex 70"/>
          <w:color w:val="072C75" w:themeColor="accent1" w:themeShade="80"/>
          <w:sz w:val="22"/>
          <w:lang w:val="nb-NO"/>
        </w:rPr>
        <w:t xml:space="preserve">Cupansvarig:                     </w:t>
      </w:r>
    </w:p>
    <w:p w14:paraId="5EC89CA0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lang w:val="nb-NO"/>
        </w:rPr>
      </w:pPr>
      <w:r w:rsidRPr="00496AFC">
        <w:rPr>
          <w:rFonts w:ascii="Flex 70" w:hAnsi="Flex 70"/>
          <w:color w:val="072C75" w:themeColor="accent1" w:themeShade="80"/>
          <w:sz w:val="22"/>
          <w:lang w:val="nb-NO"/>
        </w:rPr>
        <w:t xml:space="preserve">Mail:                    </w:t>
      </w:r>
    </w:p>
    <w:p w14:paraId="512D86B5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lang w:val="nb-NO"/>
        </w:rPr>
      </w:pPr>
      <w:r w:rsidRPr="00496AFC">
        <w:rPr>
          <w:rFonts w:ascii="Flex 70" w:hAnsi="Flex 70"/>
          <w:color w:val="072C75" w:themeColor="accent1" w:themeShade="80"/>
          <w:sz w:val="22"/>
          <w:lang w:val="nb-NO"/>
        </w:rPr>
        <w:t xml:space="preserve">Mobilnummer:                     </w:t>
      </w:r>
    </w:p>
    <w:p w14:paraId="5A95ACC3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lang w:val="nb-NO"/>
        </w:rPr>
      </w:pPr>
    </w:p>
    <w:p w14:paraId="3B119AF8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u w:val="single"/>
        </w:rPr>
      </w:pPr>
      <w:r w:rsidRPr="00496AFC">
        <w:rPr>
          <w:rFonts w:ascii="Flex 70" w:hAnsi="Flex 70"/>
          <w:color w:val="072C75" w:themeColor="accent1" w:themeShade="80"/>
          <w:sz w:val="22"/>
          <w:u w:val="single"/>
        </w:rPr>
        <w:t>Kontaktinfo Tävlingsansvarig på plats under cupen :</w:t>
      </w:r>
    </w:p>
    <w:p w14:paraId="2D72E5AD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Namn:                                  </w:t>
      </w:r>
    </w:p>
    <w:p w14:paraId="2BE1DF90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Mail:                                  </w:t>
      </w:r>
    </w:p>
    <w:p w14:paraId="134A5641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Mobilnummer:                                  </w:t>
      </w:r>
    </w:p>
    <w:p w14:paraId="25DBC545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</w:p>
    <w:p w14:paraId="7B2BB0BE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  <w:u w:val="single"/>
        </w:rPr>
      </w:pPr>
      <w:r w:rsidRPr="00496AFC">
        <w:rPr>
          <w:rFonts w:ascii="Flex 70" w:hAnsi="Flex 70"/>
          <w:color w:val="072C75" w:themeColor="accent1" w:themeShade="80"/>
          <w:sz w:val="22"/>
          <w:u w:val="single"/>
        </w:rPr>
        <w:t>Cupinfo:</w:t>
      </w:r>
    </w:p>
    <w:p w14:paraId="56287091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Åldersklass:                                                     </w:t>
      </w:r>
    </w:p>
    <w:p w14:paraId="68735B24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</w:p>
    <w:p w14:paraId="2C7C6692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Nationell/Internationell:                                                 </w:t>
      </w:r>
    </w:p>
    <w:p w14:paraId="3B77B77F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</w:p>
    <w:p w14:paraId="7AC74F69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Seriebestämmelser för cupen:             </w:t>
      </w:r>
    </w:p>
    <w:p w14:paraId="4B3E6BE6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                       </w:t>
      </w:r>
    </w:p>
    <w:p w14:paraId="34BE4107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Speltid:                                                                                 </w:t>
      </w:r>
    </w:p>
    <w:p w14:paraId="01D187A8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</w:p>
    <w:p w14:paraId="5E4DF0E6" w14:textId="7243CF1C" w:rsidR="00496AFC" w:rsidRPr="00496AFC" w:rsidRDefault="00496AFC" w:rsidP="00496AFC">
      <w:pPr>
        <w:spacing w:after="0"/>
        <w:jc w:val="both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Härmed intygar jag:                                                                            </w:t>
      </w:r>
    </w:p>
    <w:p w14:paraId="6F1FA296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 xml:space="preserve">att cupen följer Svenska Ishockeyförbundets Tävlingsbestämmelser för aktuell ålderkull, att cupen genomförs enligt denna ansökan och att cupen läggs in och administreras i swehockeycup.se. </w:t>
      </w:r>
    </w:p>
    <w:p w14:paraId="2BAD4F14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</w:p>
    <w:p w14:paraId="32BF6C09" w14:textId="77777777" w:rsid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  <w:r w:rsidRPr="00496AFC">
        <w:rPr>
          <w:rFonts w:ascii="Flex 70" w:hAnsi="Flex 70"/>
          <w:color w:val="072C75" w:themeColor="accent1" w:themeShade="80"/>
          <w:sz w:val="22"/>
        </w:rPr>
        <w:t>Detta formulär skall skickas in till distriktsförbundet via mail vid arrangörsansökningar för cuper.</w:t>
      </w:r>
    </w:p>
    <w:p w14:paraId="35067F09" w14:textId="2F6EAAC2" w:rsidR="00496AFC" w:rsidRPr="00496AFC" w:rsidRDefault="00496AFC" w:rsidP="00496AFC">
      <w:pPr>
        <w:spacing w:after="0"/>
        <w:rPr>
          <w:rFonts w:ascii="Flex 70" w:hAnsi="Flex 70"/>
          <w:b/>
          <w:bCs/>
          <w:color w:val="072C75" w:themeColor="accent1" w:themeShade="80"/>
          <w:sz w:val="22"/>
        </w:rPr>
      </w:pPr>
      <w:hyperlink r:id="rId11" w:history="1">
        <w:r w:rsidRPr="00496AFC">
          <w:rPr>
            <w:rStyle w:val="Hyperlnk"/>
            <w:rFonts w:ascii="Flex 70" w:hAnsi="Flex 70"/>
            <w:b/>
            <w:bCs/>
            <w:color w:val="001328" w:themeColor="hyperlink" w:themeShade="80"/>
            <w:sz w:val="22"/>
          </w:rPr>
          <w:t>tillstand@skanehockey.se</w:t>
        </w:r>
      </w:hyperlink>
    </w:p>
    <w:p w14:paraId="3665D639" w14:textId="77777777" w:rsidR="00496AFC" w:rsidRPr="00496AFC" w:rsidRDefault="00496AFC" w:rsidP="00496AFC">
      <w:pPr>
        <w:spacing w:after="0"/>
        <w:rPr>
          <w:rFonts w:ascii="Flex 70" w:hAnsi="Flex 70"/>
          <w:color w:val="072C75" w:themeColor="accent1" w:themeShade="80"/>
          <w:sz w:val="22"/>
        </w:rPr>
      </w:pPr>
    </w:p>
    <w:p w14:paraId="01FAAA0B" w14:textId="4936355F" w:rsidR="002A7E22" w:rsidRPr="00496AFC" w:rsidRDefault="002A7E22" w:rsidP="00496AFC"/>
    <w:sectPr w:rsidR="002A7E22" w:rsidRPr="00496AFC" w:rsidSect="00BB2C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5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892B" w14:textId="77777777" w:rsidR="001A557D" w:rsidRDefault="001A557D" w:rsidP="00F34448">
      <w:pPr>
        <w:spacing w:after="0" w:line="240" w:lineRule="auto"/>
      </w:pPr>
      <w:r>
        <w:separator/>
      </w:r>
    </w:p>
  </w:endnote>
  <w:endnote w:type="continuationSeparator" w:id="0">
    <w:p w14:paraId="35F23690" w14:textId="77777777" w:rsidR="001A557D" w:rsidRDefault="001A557D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A900" w14:textId="77777777" w:rsidR="00C92A73" w:rsidRDefault="00C92A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4A422045" w14:textId="77777777" w:rsidTr="000F143E">
      <w:tc>
        <w:tcPr>
          <w:tcW w:w="3029" w:type="dxa"/>
        </w:tcPr>
        <w:p w14:paraId="7950C814" w14:textId="5128999B" w:rsidR="000F143E" w:rsidRPr="00847CD9" w:rsidRDefault="000F143E" w:rsidP="000F143E">
          <w:pPr>
            <w:pStyle w:val="Sidhuvudrubrik"/>
            <w:rPr>
              <w:rFonts w:ascii="Verdana" w:hAnsi="Verdana"/>
            </w:rPr>
          </w:pPr>
          <w:r w:rsidRPr="00847CD9">
            <w:rPr>
              <w:rFonts w:ascii="Verdana" w:hAnsi="Verdana"/>
            </w:rPr>
            <w:t>Besöks</w:t>
          </w:r>
          <w:r w:rsidR="00144C04" w:rsidRPr="00847CD9">
            <w:rPr>
              <w:rFonts w:ascii="Verdana" w:hAnsi="Verdana"/>
            </w:rPr>
            <w:t>öksadress</w:t>
          </w:r>
        </w:p>
      </w:tc>
      <w:tc>
        <w:tcPr>
          <w:tcW w:w="3030" w:type="dxa"/>
        </w:tcPr>
        <w:p w14:paraId="2B18982F" w14:textId="77777777" w:rsidR="000F143E" w:rsidRPr="00847CD9" w:rsidRDefault="000F143E" w:rsidP="000F143E">
          <w:pPr>
            <w:pStyle w:val="Sidhuvudrubrik"/>
            <w:rPr>
              <w:rFonts w:ascii="Verdana" w:hAnsi="Verdana"/>
            </w:rPr>
          </w:pPr>
          <w:r w:rsidRPr="00847CD9">
            <w:rPr>
              <w:rFonts w:ascii="Verdana" w:hAnsi="Verdana"/>
            </w:rPr>
            <w:t>Postadress</w:t>
          </w:r>
        </w:p>
      </w:tc>
      <w:tc>
        <w:tcPr>
          <w:tcW w:w="3030" w:type="dxa"/>
        </w:tcPr>
        <w:p w14:paraId="699312B9" w14:textId="77777777" w:rsidR="000F143E" w:rsidRPr="00847CD9" w:rsidRDefault="000F143E" w:rsidP="000F143E">
          <w:pPr>
            <w:pStyle w:val="Sidhuvudrubrik"/>
            <w:rPr>
              <w:rFonts w:ascii="Verdana" w:hAnsi="Verdana"/>
            </w:rPr>
          </w:pPr>
          <w:r w:rsidRPr="00847CD9">
            <w:rPr>
              <w:rFonts w:ascii="Verdana" w:hAnsi="Verdana"/>
            </w:rPr>
            <w:t>Kontakt</w:t>
          </w:r>
        </w:p>
      </w:tc>
    </w:tr>
    <w:tr w:rsidR="000F143E" w:rsidRPr="00421522" w14:paraId="428222DD" w14:textId="77777777" w:rsidTr="000F143E">
      <w:tc>
        <w:tcPr>
          <w:tcW w:w="3029" w:type="dxa"/>
        </w:tcPr>
        <w:p w14:paraId="65DCC178" w14:textId="434B4982" w:rsidR="000F143E" w:rsidRPr="00847CD9" w:rsidRDefault="00144C04" w:rsidP="000F143E">
          <w:pPr>
            <w:pStyle w:val="Sidhuvud"/>
            <w:rPr>
              <w:rFonts w:ascii="Verdana" w:hAnsi="Verdana"/>
            </w:rPr>
          </w:pPr>
          <w:r w:rsidRPr="00847CD9">
            <w:rPr>
              <w:rFonts w:ascii="Verdana" w:hAnsi="Verdana"/>
            </w:rPr>
            <w:t>Hyllie Stationstorg 2</w:t>
          </w:r>
        </w:p>
        <w:p w14:paraId="60F70098" w14:textId="74C83A8F" w:rsidR="000F143E" w:rsidRPr="00847CD9" w:rsidRDefault="00144C04" w:rsidP="000F143E">
          <w:pPr>
            <w:pStyle w:val="Sidhuvud"/>
            <w:rPr>
              <w:rFonts w:ascii="Verdana" w:hAnsi="Verdana"/>
            </w:rPr>
          </w:pPr>
          <w:r w:rsidRPr="00847CD9">
            <w:rPr>
              <w:rFonts w:ascii="Verdana" w:hAnsi="Verdana"/>
            </w:rPr>
            <w:t>215 32  MALMÖ</w:t>
          </w:r>
        </w:p>
      </w:tc>
      <w:tc>
        <w:tcPr>
          <w:tcW w:w="3030" w:type="dxa"/>
        </w:tcPr>
        <w:p w14:paraId="7EDEA58D" w14:textId="0ACE1A50" w:rsidR="000F143E" w:rsidRPr="00847CD9" w:rsidRDefault="00144C04" w:rsidP="000F143E">
          <w:pPr>
            <w:pStyle w:val="Sidhuvud"/>
            <w:rPr>
              <w:rFonts w:ascii="Verdana" w:hAnsi="Verdana"/>
            </w:rPr>
          </w:pPr>
          <w:r w:rsidRPr="00847CD9">
            <w:rPr>
              <w:rFonts w:ascii="Verdana" w:hAnsi="Verdana"/>
            </w:rPr>
            <w:t>c/o RF Sisu, Hyllie Stationstorg 2</w:t>
          </w:r>
        </w:p>
        <w:p w14:paraId="3E82065D" w14:textId="081D47D2" w:rsidR="000F143E" w:rsidRPr="00847CD9" w:rsidRDefault="00144C04" w:rsidP="000F143E">
          <w:pPr>
            <w:pStyle w:val="Sidhuvud"/>
            <w:rPr>
              <w:rFonts w:ascii="Verdana" w:hAnsi="Verdana"/>
            </w:rPr>
          </w:pPr>
          <w:r w:rsidRPr="00847CD9">
            <w:rPr>
              <w:rFonts w:ascii="Verdana" w:hAnsi="Verdana"/>
            </w:rPr>
            <w:t>215 32  MALMÖ</w:t>
          </w:r>
        </w:p>
      </w:tc>
      <w:tc>
        <w:tcPr>
          <w:tcW w:w="3030" w:type="dxa"/>
        </w:tcPr>
        <w:p w14:paraId="1D3AE63E" w14:textId="2833EA2C" w:rsidR="000F143E" w:rsidRPr="00847CD9" w:rsidRDefault="000F143E" w:rsidP="000F143E">
          <w:pPr>
            <w:pStyle w:val="Sidfot"/>
            <w:rPr>
              <w:rFonts w:ascii="Verdana" w:hAnsi="Verdana"/>
              <w:lang w:val="en-US"/>
            </w:rPr>
          </w:pPr>
          <w:r w:rsidRPr="00847CD9">
            <w:rPr>
              <w:rFonts w:ascii="Verdana" w:hAnsi="Verdana"/>
              <w:lang w:val="en-US"/>
            </w:rPr>
            <w:t>Tel.: +46</w:t>
          </w:r>
          <w:r w:rsidR="00144C04" w:rsidRPr="00847CD9">
            <w:rPr>
              <w:rFonts w:ascii="Verdana" w:hAnsi="Verdana" w:cs="Cambria"/>
              <w:lang w:val="en-US"/>
            </w:rPr>
            <w:t> 7</w:t>
          </w:r>
          <w:r w:rsidR="00C92A73">
            <w:rPr>
              <w:rFonts w:ascii="Verdana" w:hAnsi="Verdana" w:cs="Cambria"/>
              <w:lang w:val="en-US"/>
            </w:rPr>
            <w:t>22</w:t>
          </w:r>
          <w:r w:rsidR="00144C04" w:rsidRPr="00847CD9">
            <w:rPr>
              <w:rFonts w:ascii="Verdana" w:hAnsi="Verdana" w:cs="Cambria"/>
              <w:lang w:val="en-US"/>
            </w:rPr>
            <w:t xml:space="preserve"> </w:t>
          </w:r>
          <w:r w:rsidR="00C92A73">
            <w:rPr>
              <w:rFonts w:ascii="Verdana" w:hAnsi="Verdana" w:cs="Cambria"/>
              <w:lang w:val="en-US"/>
            </w:rPr>
            <w:t>467077</w:t>
          </w:r>
        </w:p>
        <w:p w14:paraId="779FA4CC" w14:textId="7B50AC1C" w:rsidR="000F143E" w:rsidRPr="00847CD9" w:rsidRDefault="000F143E" w:rsidP="000F143E">
          <w:pPr>
            <w:pStyle w:val="Sidfot"/>
            <w:rPr>
              <w:rStyle w:val="Stark"/>
              <w:rFonts w:ascii="Verdana" w:hAnsi="Verdana"/>
              <w:bCs w:val="0"/>
              <w:lang w:val="en-US"/>
            </w:rPr>
          </w:pPr>
          <w:r w:rsidRPr="00847CD9">
            <w:rPr>
              <w:rFonts w:ascii="Verdana" w:hAnsi="Verdana"/>
              <w:lang w:val="en-US"/>
            </w:rPr>
            <w:t>e-post</w:t>
          </w:r>
          <w:r w:rsidR="00144C04" w:rsidRPr="00847CD9">
            <w:rPr>
              <w:rFonts w:ascii="Verdana" w:hAnsi="Verdana"/>
              <w:lang w:val="en-US"/>
            </w:rPr>
            <w:t>: info@skanehockey.se</w:t>
          </w:r>
        </w:p>
      </w:tc>
    </w:tr>
  </w:tbl>
  <w:p w14:paraId="158062C3" w14:textId="77777777" w:rsidR="00065F61" w:rsidRPr="00F47E85" w:rsidRDefault="00065F61">
    <w:pPr>
      <w:pStyle w:val="Sidfo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BCC1" w14:textId="77777777" w:rsidR="00C92A73" w:rsidRDefault="00C92A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F42E" w14:textId="77777777" w:rsidR="001A557D" w:rsidRDefault="001A557D" w:rsidP="00F34448">
      <w:pPr>
        <w:spacing w:after="0" w:line="240" w:lineRule="auto"/>
      </w:pPr>
      <w:r>
        <w:separator/>
      </w:r>
    </w:p>
  </w:footnote>
  <w:footnote w:type="continuationSeparator" w:id="0">
    <w:p w14:paraId="589B9440" w14:textId="77777777" w:rsidR="001A557D" w:rsidRDefault="001A557D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C108" w14:textId="77777777" w:rsidR="00C92A73" w:rsidRDefault="00C92A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6F5" w14:textId="77777777" w:rsidR="00602699" w:rsidRPr="00065F61" w:rsidRDefault="00C4674B" w:rsidP="00602699">
    <w:pPr>
      <w:pStyle w:val="Sidhuvud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53E689" wp14:editId="15BFCBF2">
              <wp:simplePos x="0" y="0"/>
              <wp:positionH relativeFrom="margin">
                <wp:posOffset>3157082</wp:posOffset>
              </wp:positionH>
              <wp:positionV relativeFrom="paragraph">
                <wp:posOffset>12286</wp:posOffset>
              </wp:positionV>
              <wp:extent cx="2536825" cy="1404620"/>
              <wp:effectExtent l="0" t="0" r="3175" b="381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8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DA934" w14:textId="77777777" w:rsidR="00602699" w:rsidRPr="00847CD9" w:rsidRDefault="000B6A2F" w:rsidP="00602699">
                          <w:pPr>
                            <w:pStyle w:val="Sidhuvudrubrik"/>
                            <w:jc w:val="right"/>
                            <w:rPr>
                              <w:rFonts w:ascii="Verdana" w:hAnsi="Verdana"/>
                            </w:rPr>
                          </w:pPr>
                          <w:r w:rsidRPr="00847CD9">
                            <w:rPr>
                              <w:rFonts w:ascii="Verdana" w:hAnsi="Verdana"/>
                            </w:rPr>
                            <w:t>skånes</w:t>
                          </w:r>
                          <w:r w:rsidR="00602699" w:rsidRPr="00847CD9">
                            <w:rPr>
                              <w:rFonts w:ascii="Verdana" w:hAnsi="Verdana"/>
                            </w:rPr>
                            <w:t xml:space="preserve"> Ishockeyförbund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53E68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248.6pt;margin-top:.95pt;width:199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" filled="f" stroked="f">
              <v:textbox style="mso-fit-shape-to-text:t" inset="0,0,0,0">
                <w:txbxContent>
                  <w:p w14:paraId="61CDA934" w14:textId="77777777" w:rsidR="00602699" w:rsidRPr="00847CD9" w:rsidRDefault="000B6A2F" w:rsidP="00602699">
                    <w:pPr>
                      <w:pStyle w:val="Sidhuvudrubrik"/>
                      <w:jc w:val="right"/>
                      <w:rPr>
                        <w:rFonts w:ascii="Verdana" w:hAnsi="Verdana"/>
                      </w:rPr>
                    </w:pPr>
                    <w:r w:rsidRPr="00847CD9">
                      <w:rPr>
                        <w:rFonts w:ascii="Verdana" w:hAnsi="Verdana"/>
                      </w:rPr>
                      <w:t>skånes</w:t>
                    </w:r>
                    <w:r w:rsidR="00602699" w:rsidRPr="00847CD9">
                      <w:rPr>
                        <w:rFonts w:ascii="Verdana" w:hAnsi="Verdana"/>
                      </w:rPr>
                      <w:t xml:space="preserve"> Ishockeyförbund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B6A2F">
      <w:drawing>
        <wp:inline distT="0" distB="0" distL="0" distR="0" wp14:anchorId="79FFC2E6" wp14:editId="63E4F667">
          <wp:extent cx="972000" cy="972000"/>
          <wp:effectExtent l="0" t="0" r="0" b="0"/>
          <wp:docPr id="1607259850" name="Bildobjekt 2" descr="En bild som visar emblem, prydnad, symbol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259850" name="Bildobjekt 2" descr="En bild som visar emblem, prydnad, symbol, logotyp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99568" w14:textId="77777777" w:rsidR="00602699" w:rsidRDefault="00602699" w:rsidP="00602699">
    <w:pPr>
      <w:pStyle w:val="Sidfot"/>
    </w:pPr>
  </w:p>
  <w:p w14:paraId="73A5666F" w14:textId="77777777" w:rsidR="00602699" w:rsidRPr="00A412E8" w:rsidRDefault="00602699" w:rsidP="00602699">
    <w:pPr>
      <w:pStyle w:val="Sidhuvud"/>
      <w:rPr>
        <w:lang w:val="en-US"/>
      </w:rPr>
    </w:pPr>
  </w:p>
  <w:p w14:paraId="2B579E3F" w14:textId="77777777" w:rsidR="00F34448" w:rsidRPr="00602699" w:rsidRDefault="00F34448" w:rsidP="0060269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8CF" w14:textId="77777777" w:rsidR="00C92A73" w:rsidRDefault="00C92A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17281099">
    <w:abstractNumId w:val="1"/>
  </w:num>
  <w:num w:numId="2" w16cid:durableId="310136672">
    <w:abstractNumId w:val="0"/>
  </w:num>
  <w:num w:numId="3" w16cid:durableId="1950427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2292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B2"/>
    <w:rsid w:val="000029B2"/>
    <w:rsid w:val="00023455"/>
    <w:rsid w:val="00044217"/>
    <w:rsid w:val="00065F61"/>
    <w:rsid w:val="00082D3A"/>
    <w:rsid w:val="00084EA1"/>
    <w:rsid w:val="00087BD9"/>
    <w:rsid w:val="000A0D7F"/>
    <w:rsid w:val="000B6A2F"/>
    <w:rsid w:val="000E2DD9"/>
    <w:rsid w:val="000F03C7"/>
    <w:rsid w:val="000F143E"/>
    <w:rsid w:val="000F26C6"/>
    <w:rsid w:val="000F341A"/>
    <w:rsid w:val="001275BC"/>
    <w:rsid w:val="00137515"/>
    <w:rsid w:val="00144C04"/>
    <w:rsid w:val="0014626F"/>
    <w:rsid w:val="00152DC8"/>
    <w:rsid w:val="00196BDC"/>
    <w:rsid w:val="001A557D"/>
    <w:rsid w:val="001C4A74"/>
    <w:rsid w:val="001E6EE5"/>
    <w:rsid w:val="0020419A"/>
    <w:rsid w:val="00212A88"/>
    <w:rsid w:val="0022044E"/>
    <w:rsid w:val="00236513"/>
    <w:rsid w:val="00240532"/>
    <w:rsid w:val="002A7E22"/>
    <w:rsid w:val="002B67B2"/>
    <w:rsid w:val="002F5F25"/>
    <w:rsid w:val="00320903"/>
    <w:rsid w:val="00332849"/>
    <w:rsid w:val="00336E9C"/>
    <w:rsid w:val="003F42EA"/>
    <w:rsid w:val="0040474F"/>
    <w:rsid w:val="0041727D"/>
    <w:rsid w:val="00421522"/>
    <w:rsid w:val="00471562"/>
    <w:rsid w:val="00482138"/>
    <w:rsid w:val="00490F7A"/>
    <w:rsid w:val="00496AFC"/>
    <w:rsid w:val="004A7520"/>
    <w:rsid w:val="004D361D"/>
    <w:rsid w:val="004E78CB"/>
    <w:rsid w:val="0056488F"/>
    <w:rsid w:val="005A0FCF"/>
    <w:rsid w:val="005C01B2"/>
    <w:rsid w:val="00602699"/>
    <w:rsid w:val="00617429"/>
    <w:rsid w:val="00684F40"/>
    <w:rsid w:val="006B0A20"/>
    <w:rsid w:val="006B0E7C"/>
    <w:rsid w:val="006D5CFD"/>
    <w:rsid w:val="006E7D55"/>
    <w:rsid w:val="007239FA"/>
    <w:rsid w:val="00727117"/>
    <w:rsid w:val="00774BA0"/>
    <w:rsid w:val="00791E93"/>
    <w:rsid w:val="00796D52"/>
    <w:rsid w:val="007D0993"/>
    <w:rsid w:val="007E42DC"/>
    <w:rsid w:val="007F0E4C"/>
    <w:rsid w:val="0080321E"/>
    <w:rsid w:val="00835CAE"/>
    <w:rsid w:val="00847CD9"/>
    <w:rsid w:val="00863B6D"/>
    <w:rsid w:val="009170C8"/>
    <w:rsid w:val="00925EAB"/>
    <w:rsid w:val="009375B6"/>
    <w:rsid w:val="00970558"/>
    <w:rsid w:val="00985E25"/>
    <w:rsid w:val="00A13F6A"/>
    <w:rsid w:val="00A14626"/>
    <w:rsid w:val="00A24206"/>
    <w:rsid w:val="00A412E8"/>
    <w:rsid w:val="00A6108F"/>
    <w:rsid w:val="00AC1A8B"/>
    <w:rsid w:val="00AD02E3"/>
    <w:rsid w:val="00AE383D"/>
    <w:rsid w:val="00B05CBE"/>
    <w:rsid w:val="00B273BC"/>
    <w:rsid w:val="00B341BB"/>
    <w:rsid w:val="00B671A8"/>
    <w:rsid w:val="00B723CB"/>
    <w:rsid w:val="00B80738"/>
    <w:rsid w:val="00B8165E"/>
    <w:rsid w:val="00B858EA"/>
    <w:rsid w:val="00BB2CEF"/>
    <w:rsid w:val="00BB3B71"/>
    <w:rsid w:val="00C11157"/>
    <w:rsid w:val="00C32FCF"/>
    <w:rsid w:val="00C4674B"/>
    <w:rsid w:val="00C61D64"/>
    <w:rsid w:val="00C92A73"/>
    <w:rsid w:val="00CC7BF2"/>
    <w:rsid w:val="00CD0BFC"/>
    <w:rsid w:val="00CF6ACC"/>
    <w:rsid w:val="00D210C9"/>
    <w:rsid w:val="00D218B2"/>
    <w:rsid w:val="00D83D13"/>
    <w:rsid w:val="00DA3F79"/>
    <w:rsid w:val="00DA4396"/>
    <w:rsid w:val="00DB1F66"/>
    <w:rsid w:val="00E14495"/>
    <w:rsid w:val="00E711F9"/>
    <w:rsid w:val="00F04B89"/>
    <w:rsid w:val="00F3100E"/>
    <w:rsid w:val="00F34448"/>
    <w:rsid w:val="00F47E85"/>
    <w:rsid w:val="00F61875"/>
    <w:rsid w:val="00FA2DA5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B492D"/>
  <w14:defaultImageDpi w14:val="330"/>
  <w15:chartTrackingRefBased/>
  <w15:docId w15:val="{65044DC2-3AFA-4423-9490-1639388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llstand@skanehockey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nehockey\Downloads\Worddokument%20Sk&#229;ne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51D30849D9A489CD0C87812E6F660" ma:contentTypeVersion="13" ma:contentTypeDescription="Skapa ett nytt dokument." ma:contentTypeScope="" ma:versionID="591bcea477c7ba3ee5d7a0b96bfec80d">
  <xsd:schema xmlns:xsd="http://www.w3.org/2001/XMLSchema" xmlns:xs="http://www.w3.org/2001/XMLSchema" xmlns:p="http://schemas.microsoft.com/office/2006/metadata/properties" xmlns:ns2="c9fd3f53-af35-4b13-818d-439ca4bd7f56" xmlns:ns3="46b64117-c277-4c70-9916-d8b75a00897a" targetNamespace="http://schemas.microsoft.com/office/2006/metadata/properties" ma:root="true" ma:fieldsID="19d9cf7a974c51d23d22b3fa2b3879c7" ns2:_="" ns3:_="">
    <xsd:import namespace="c9fd3f53-af35-4b13-818d-439ca4bd7f56"/>
    <xsd:import namespace="46b64117-c277-4c70-9916-d8b75a008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d3f53-af35-4b13-818d-439ca4bd7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dddc34e7-88af-40f3-b62a-32f2c82d8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64117-c277-4c70-9916-d8b75a0089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3fd928-4f14-4e4e-a431-e747ff345a7d}" ma:internalName="TaxCatchAll" ma:showField="CatchAllData" ma:web="46b64117-c277-4c70-9916-d8b75a008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fd3f53-af35-4b13-818d-439ca4bd7f56">
      <Terms xmlns="http://schemas.microsoft.com/office/infopath/2007/PartnerControls"/>
    </lcf76f155ced4ddcb4097134ff3c332f>
    <TaxCatchAll xmlns="46b64117-c277-4c70-9916-d8b75a00897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1D605-ADEE-4E2B-80D3-DAE1AEA77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d3f53-af35-4b13-818d-439ca4bd7f56"/>
    <ds:schemaRef ds:uri="46b64117-c277-4c70-9916-d8b75a008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A1BF47-65C0-4991-A141-396B6AC4E6DD}">
  <ds:schemaRefs>
    <ds:schemaRef ds:uri="http://schemas.microsoft.com/office/2006/metadata/properties"/>
    <ds:schemaRef ds:uri="http://schemas.microsoft.com/office/infopath/2007/PartnerControls"/>
    <ds:schemaRef ds:uri="c9fd3f53-af35-4b13-818d-439ca4bd7f56"/>
    <ds:schemaRef ds:uri="46b64117-c277-4c70-9916-d8b75a00897a"/>
  </ds:schemaRefs>
</ds:datastoreItem>
</file>

<file path=customXml/itemProps4.xml><?xml version="1.0" encoding="utf-8"?>
<ds:datastoreItem xmlns:ds="http://schemas.openxmlformats.org/officeDocument/2006/customXml" ds:itemID="{A6BB455E-A603-4DE1-8B27-A068544BE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Worddokument Skåne</Template>
  <TotalTime>1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Skåne Hockey</dc:creator>
  <cp:keywords/>
  <dc:description/>
  <cp:lastModifiedBy>Anni Björklund</cp:lastModifiedBy>
  <cp:revision>2</cp:revision>
  <dcterms:created xsi:type="dcterms:W3CDTF">2026-06-08T13:42:00Z</dcterms:created>
  <dcterms:modified xsi:type="dcterms:W3CDTF">2026-06-08T13:42:00Z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0x0101003DE51D30849D9A489CD0C87812E6F660</vt:lpwstr>
  </property>
  <property fmtid="{D5CDD505-2E9C-101B-9397-08002B2CF9AE}" pid="3" name="MediaServiceImageTags">
    <vt:lpwstr/>
  </property>
</Properties>
</file>